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3E3D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66D38D10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5CD79606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55A33DA5" w14:textId="77777777" w:rsidR="00192FB8" w:rsidRDefault="00192FB8" w:rsidP="006D62EA">
      <w:pPr>
        <w:pStyle w:val="Datum"/>
        <w:spacing w:after="120"/>
        <w:rPr>
          <w:rFonts w:ascii="Century Gothic" w:hAnsi="Century Gothic" w:cs="Tahoma"/>
          <w:bCs/>
          <w:color w:val="000000" w:themeColor="text1"/>
          <w:spacing w:val="0"/>
        </w:rPr>
      </w:pPr>
    </w:p>
    <w:p w14:paraId="36F580A8" w14:textId="77777777" w:rsidR="00192FB8" w:rsidRPr="00192FB8" w:rsidRDefault="00192FB8" w:rsidP="00192FB8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028DB88C" w14:textId="77777777" w:rsidR="0002558D" w:rsidRDefault="0002558D" w:rsidP="0002558D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5ED49399" w14:textId="77777777" w:rsidR="0002558D" w:rsidRDefault="0002558D" w:rsidP="0002558D">
      <w:pPr>
        <w:spacing w:after="0" w:line="240" w:lineRule="auto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5C5FF3FB" w14:textId="279F26BD" w:rsidR="0002558D" w:rsidRPr="0002558D" w:rsidRDefault="0002558D" w:rsidP="0002558D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32"/>
          <w:szCs w:val="32"/>
        </w:rPr>
      </w:pPr>
      <w:r w:rsidRPr="1292F5A8">
        <w:rPr>
          <w:rFonts w:ascii="Century Gothic" w:hAnsi="Century Gothic"/>
          <w:b/>
          <w:bCs/>
          <w:color w:val="000000" w:themeColor="text1"/>
          <w:sz w:val="32"/>
          <w:szCs w:val="32"/>
        </w:rPr>
        <w:t>Bereidverklaring - OR-verkiezing</w:t>
      </w:r>
    </w:p>
    <w:p w14:paraId="681FDC97" w14:textId="77777777" w:rsidR="0002558D" w:rsidRPr="0002558D" w:rsidRDefault="0002558D" w:rsidP="0002558D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02558D">
        <w:rPr>
          <w:rFonts w:ascii="Century Gothic" w:hAnsi="Century Gothic"/>
          <w:color w:val="000000" w:themeColor="text1"/>
          <w:sz w:val="20"/>
        </w:rPr>
        <w:t> </w:t>
      </w:r>
    </w:p>
    <w:p w14:paraId="295E8917" w14:textId="77777777" w:rsidR="0002558D" w:rsidRPr="0002558D" w:rsidRDefault="0002558D" w:rsidP="0002558D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02558D">
        <w:rPr>
          <w:rFonts w:ascii="Century Gothic" w:hAnsi="Century Gothic"/>
          <w:color w:val="000000" w:themeColor="text1"/>
          <w:sz w:val="20"/>
        </w:rPr>
        <w:t> </w:t>
      </w:r>
    </w:p>
    <w:p w14:paraId="4DB9FEFC" w14:textId="7DF10954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7377F79D" w14:textId="5A855164" w:rsidR="006209A3" w:rsidRP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color w:val="000000" w:themeColor="text1"/>
          <w:sz w:val="20"/>
          <w:szCs w:val="20"/>
        </w:rPr>
        <w:t>Naam organisatie</w:t>
      </w:r>
      <w:r>
        <w:tab/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:</w:t>
      </w:r>
      <w:r>
        <w:tab/>
      </w:r>
      <w:r w:rsidR="00D066B4">
        <w:rPr>
          <w:rFonts w:ascii="Century Gothic" w:hAnsi="Century Gothic"/>
          <w:color w:val="000000" w:themeColor="text1"/>
          <w:sz w:val="20"/>
          <w:szCs w:val="20"/>
        </w:rPr>
        <w:t>Gerechtshof Arnhem - Leeuwarden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C633BB8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5F6DB15" w14:textId="263D5DBC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Ondergetekende</w:t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_________________________________</w:t>
      </w:r>
      <w:r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>(naam + voorletter(s) </w:t>
      </w:r>
    </w:p>
    <w:p w14:paraId="4A3F9B48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0534ED28" w14:textId="0346D589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Geboren op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/ _____ / __________</w:t>
      </w:r>
      <w:r>
        <w:rPr>
          <w:rFonts w:ascii="Century Gothic" w:hAnsi="Century Gothic"/>
          <w:color w:val="000000" w:themeColor="text1"/>
          <w:sz w:val="20"/>
        </w:rPr>
        <w:tab/>
      </w:r>
      <w:r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>(</w:t>
      </w:r>
      <w:proofErr w:type="spellStart"/>
      <w:r w:rsidRPr="006209A3">
        <w:rPr>
          <w:rFonts w:ascii="Century Gothic" w:hAnsi="Century Gothic"/>
          <w:color w:val="000000" w:themeColor="text1"/>
          <w:sz w:val="20"/>
        </w:rPr>
        <w:t>dd</w:t>
      </w:r>
      <w:proofErr w:type="spellEnd"/>
      <w:r w:rsidRPr="006209A3">
        <w:rPr>
          <w:rFonts w:ascii="Century Gothic" w:hAnsi="Century Gothic"/>
          <w:color w:val="000000" w:themeColor="text1"/>
          <w:sz w:val="20"/>
        </w:rPr>
        <w:t>-mm-</w:t>
      </w:r>
      <w:proofErr w:type="spellStart"/>
      <w:r w:rsidRPr="006209A3">
        <w:rPr>
          <w:rFonts w:ascii="Century Gothic" w:hAnsi="Century Gothic"/>
          <w:color w:val="000000" w:themeColor="text1"/>
          <w:sz w:val="20"/>
        </w:rPr>
        <w:t>jjjj</w:t>
      </w:r>
      <w:proofErr w:type="spellEnd"/>
      <w:r w:rsidRPr="006209A3">
        <w:rPr>
          <w:rFonts w:ascii="Century Gothic" w:hAnsi="Century Gothic"/>
          <w:color w:val="000000" w:themeColor="text1"/>
          <w:sz w:val="20"/>
        </w:rPr>
        <w:t>) </w:t>
      </w:r>
    </w:p>
    <w:p w14:paraId="5A7ABC65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319A569E" w14:textId="06D109BF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 xml:space="preserve">Wonende 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</w:t>
      </w:r>
      <w:r>
        <w:rPr>
          <w:rFonts w:ascii="Century Gothic" w:hAnsi="Century Gothic"/>
          <w:color w:val="000000" w:themeColor="text1"/>
          <w:sz w:val="20"/>
        </w:rPr>
        <w:t>____</w:t>
      </w:r>
    </w:p>
    <w:p w14:paraId="08F9C2C5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(adres + huisnummer) </w:t>
      </w:r>
    </w:p>
    <w:p w14:paraId="70B1AB19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AFDCC60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Postcode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___ </w:t>
      </w:r>
    </w:p>
    <w:p w14:paraId="2596671A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5FE1D66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Woonplaats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 </w:t>
      </w:r>
    </w:p>
    <w:p w14:paraId="50BA9A6F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21C38000" w14:textId="6B8E7E85" w:rsidR="006209A3" w:rsidRPr="006209A3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color w:val="000000" w:themeColor="text1"/>
          <w:sz w:val="20"/>
          <w:szCs w:val="20"/>
        </w:rPr>
        <w:t>Werkzaam bij</w:t>
      </w:r>
      <w:r>
        <w:tab/>
      </w:r>
      <w:r>
        <w:tab/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:</w:t>
      </w:r>
      <w:r>
        <w:tab/>
      </w:r>
      <w:r w:rsidR="00D066B4">
        <w:rPr>
          <w:rFonts w:ascii="Century Gothic" w:hAnsi="Century Gothic"/>
          <w:color w:val="000000" w:themeColor="text1"/>
          <w:sz w:val="20"/>
          <w:szCs w:val="20"/>
        </w:rPr>
        <w:t>Gerechtshof Arnhem - Leeuwarden</w:t>
      </w:r>
    </w:p>
    <w:p w14:paraId="14D678BA" w14:textId="0EB7F1FC" w:rsidR="1292F5A8" w:rsidRPr="00D066B4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F18891A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5654DCE5" w14:textId="3293E72D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verklaart hierbij: </w:t>
      </w:r>
    </w:p>
    <w:p w14:paraId="10AB2A5D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184FE37" w14:textId="77777777" w:rsidR="006209A3" w:rsidRPr="006209A3" w:rsidRDefault="006209A3" w:rsidP="006209A3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zich kandidaat te stellen voor de ondernemingsraadverkiezing namens Justitievakbond Juvox </w:t>
      </w:r>
    </w:p>
    <w:p w14:paraId="361941F2" w14:textId="77777777" w:rsidR="006209A3" w:rsidRPr="006209A3" w:rsidRDefault="006209A3" w:rsidP="006209A3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dat hij / zij bereid is een zetel te aanvaarden na gekozen te zijn. </w:t>
      </w:r>
    </w:p>
    <w:p w14:paraId="0203C313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655F616E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7299547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Datum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 /  _____ /  _____    </w:t>
      </w:r>
    </w:p>
    <w:p w14:paraId="315086E2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74877CBB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18A71C04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09D195BF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357327E6" w14:textId="77777777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79534784" w14:textId="1DCE7EB8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Handtekening</w:t>
      </w:r>
      <w:r w:rsidRPr="006209A3">
        <w:rPr>
          <w:rFonts w:ascii="Century Gothic" w:hAnsi="Century Gothic"/>
          <w:color w:val="000000" w:themeColor="text1"/>
          <w:sz w:val="20"/>
        </w:rPr>
        <w:tab/>
      </w:r>
      <w:r w:rsidRPr="006209A3">
        <w:rPr>
          <w:rFonts w:ascii="Century Gothic" w:hAnsi="Century Gothic"/>
          <w:color w:val="000000" w:themeColor="text1"/>
          <w:sz w:val="20"/>
        </w:rPr>
        <w:tab/>
        <w:t>:</w:t>
      </w:r>
      <w:r w:rsidRPr="006209A3">
        <w:rPr>
          <w:rFonts w:ascii="Century Gothic" w:hAnsi="Century Gothic"/>
          <w:color w:val="000000" w:themeColor="text1"/>
          <w:sz w:val="20"/>
        </w:rPr>
        <w:tab/>
        <w:t>____________________________________ </w:t>
      </w:r>
    </w:p>
    <w:p w14:paraId="0AEB94BC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0AB5947E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566E8CEC" w14:textId="51AC9BC9" w:rsid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  <w:r w:rsidRPr="006209A3">
        <w:rPr>
          <w:rFonts w:ascii="Century Gothic" w:hAnsi="Century Gothic"/>
          <w:color w:val="000000" w:themeColor="text1"/>
          <w:sz w:val="20"/>
        </w:rPr>
        <w:t> </w:t>
      </w:r>
    </w:p>
    <w:p w14:paraId="115AA731" w14:textId="77777777" w:rsidR="006209A3" w:rsidRPr="006209A3" w:rsidRDefault="006209A3" w:rsidP="006209A3">
      <w:pPr>
        <w:spacing w:after="0" w:line="240" w:lineRule="auto"/>
        <w:rPr>
          <w:rFonts w:ascii="Century Gothic" w:hAnsi="Century Gothic"/>
          <w:color w:val="000000" w:themeColor="text1"/>
          <w:sz w:val="20"/>
        </w:rPr>
      </w:pPr>
    </w:p>
    <w:p w14:paraId="7DD68585" w14:textId="02AA0E54" w:rsidR="004E2F75" w:rsidRPr="00050E4A" w:rsidRDefault="006209A3" w:rsidP="1292F5A8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1292F5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Scan en email de gedateerde en getekende Bereidverklaring naar </w:t>
      </w:r>
      <w:hyperlink r:id="rId10" w:history="1">
        <w:r w:rsidR="00D066B4" w:rsidRPr="000A32C9">
          <w:rPr>
            <w:rStyle w:val="Hyperlink"/>
            <w:rFonts w:ascii="Century Gothic" w:hAnsi="Century Gothic"/>
            <w:b/>
            <w:bCs/>
            <w:sz w:val="20"/>
            <w:szCs w:val="20"/>
          </w:rPr>
          <w:t>algemeen@juvox.n</w:t>
        </w:r>
      </w:hyperlink>
      <w:r w:rsidR="00D066B4">
        <w:rPr>
          <w:rFonts w:ascii="Century Gothic" w:hAnsi="Century Gothic"/>
          <w:b/>
          <w:bCs/>
          <w:sz w:val="20"/>
          <w:szCs w:val="20"/>
        </w:rPr>
        <w:t>l</w:t>
      </w:r>
      <w:r w:rsidR="0CA9ACE9" w:rsidRPr="1292F5A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1292F5A8">
        <w:rPr>
          <w:rFonts w:ascii="Century Gothic" w:hAnsi="Century Gothic"/>
          <w:color w:val="000000" w:themeColor="text1"/>
          <w:sz w:val="20"/>
          <w:szCs w:val="20"/>
        </w:rPr>
        <w:t> </w:t>
      </w:r>
    </w:p>
    <w:sectPr w:rsidR="004E2F75" w:rsidRPr="00050E4A" w:rsidSect="00192FB8">
      <w:footerReference w:type="default" r:id="rId11"/>
      <w:headerReference w:type="first" r:id="rId12"/>
      <w:footerReference w:type="first" r:id="rId13"/>
      <w:pgSz w:w="11907" w:h="16839" w:code="9"/>
      <w:pgMar w:top="313" w:right="1123" w:bottom="1195" w:left="1123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24A7" w14:textId="77777777" w:rsidR="00AE168F" w:rsidRDefault="00AE168F">
      <w:pPr>
        <w:spacing w:after="0" w:line="240" w:lineRule="auto"/>
      </w:pPr>
      <w:r>
        <w:separator/>
      </w:r>
    </w:p>
  </w:endnote>
  <w:endnote w:type="continuationSeparator" w:id="0">
    <w:p w14:paraId="78EA0095" w14:textId="77777777" w:rsidR="00AE168F" w:rsidRDefault="00AE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ABF51" w14:textId="77777777" w:rsidR="004E2F75" w:rsidRDefault="00000000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F70" w14:textId="77777777" w:rsidR="00192FB8" w:rsidRPr="00192FB8" w:rsidRDefault="00192FB8" w:rsidP="00192FB8">
    <w:pPr>
      <w:rPr>
        <w:rFonts w:ascii="Avenir Next" w:hAnsi="Avenir Next"/>
        <w:color w:val="0070C0"/>
        <w:sz w:val="20"/>
        <w:szCs w:val="20"/>
      </w:rPr>
    </w:pPr>
    <w:r>
      <w:rPr>
        <w:rFonts w:ascii="Avenir Next" w:hAnsi="Avenir Next"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121127" wp14:editId="2928E2D4">
              <wp:simplePos x="0" y="0"/>
              <wp:positionH relativeFrom="column">
                <wp:posOffset>-8256</wp:posOffset>
              </wp:positionH>
              <wp:positionV relativeFrom="paragraph">
                <wp:posOffset>-164465</wp:posOffset>
              </wp:positionV>
              <wp:extent cx="6200775" cy="0"/>
              <wp:effectExtent l="0" t="0" r="9525" b="12700"/>
              <wp:wrapNone/>
              <wp:docPr id="5" name="Rechte verbindingslij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35695FF">
            <v:line id="Rechte verbindingslijn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70c0" from="-.65pt,-12.95pt" to="487.6pt,-12.95pt" w14:anchorId="530321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">
              <v:stroke joinstyle="miter"/>
            </v:line>
          </w:pict>
        </mc:Fallback>
      </mc:AlternateContent>
    </w:r>
    <w:r w:rsidRPr="00192FB8">
      <w:rPr>
        <w:rFonts w:ascii="Avenir Next" w:hAnsi="Avenir Next"/>
        <w:color w:val="0070C0"/>
        <w:sz w:val="20"/>
        <w:szCs w:val="20"/>
      </w:rPr>
      <w:t>Ametisthorst 20 | 2592 HN | Den Haag | 070 – 31 551 18 | algemeen@juvox.nl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6084" w14:textId="77777777" w:rsidR="00AE168F" w:rsidRDefault="00AE168F">
      <w:pPr>
        <w:spacing w:after="0" w:line="240" w:lineRule="auto"/>
      </w:pPr>
      <w:r>
        <w:separator/>
      </w:r>
    </w:p>
  </w:footnote>
  <w:footnote w:type="continuationSeparator" w:id="0">
    <w:p w14:paraId="4F3EFF76" w14:textId="77777777" w:rsidR="00AE168F" w:rsidRDefault="00AE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152" w14:textId="77777777" w:rsidR="00D91C24" w:rsidRPr="00192FB8" w:rsidRDefault="00192FB8" w:rsidP="00192FB8">
    <w:pPr>
      <w:pStyle w:val="Koptekst"/>
    </w:pPr>
    <w:r w:rsidRPr="00202822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62336" behindDoc="0" locked="0" layoutInCell="1" allowOverlap="1" wp14:anchorId="6C02ECD5" wp14:editId="1A44DEA1">
          <wp:simplePos x="0" y="0"/>
          <wp:positionH relativeFrom="margin">
            <wp:posOffset>2016125</wp:posOffset>
          </wp:positionH>
          <wp:positionV relativeFrom="margin">
            <wp:posOffset>-82903</wp:posOffset>
          </wp:positionV>
          <wp:extent cx="2100580" cy="1150620"/>
          <wp:effectExtent l="0" t="0" r="0" b="5080"/>
          <wp:wrapSquare wrapText="bothSides"/>
          <wp:docPr id="6" name="1687bf5992c4bf18e6b1" descr="cid:1687bf5992c4bf18e6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87bf5992c4bf18e6b1" descr="cid:1687bf5992c4bf18e6b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50E1"/>
    <w:multiLevelType w:val="multilevel"/>
    <w:tmpl w:val="1D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A155F"/>
    <w:multiLevelType w:val="multilevel"/>
    <w:tmpl w:val="28C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20F8C"/>
    <w:multiLevelType w:val="multilevel"/>
    <w:tmpl w:val="52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787886">
    <w:abstractNumId w:val="9"/>
  </w:num>
  <w:num w:numId="2" w16cid:durableId="327834488">
    <w:abstractNumId w:val="7"/>
  </w:num>
  <w:num w:numId="3" w16cid:durableId="39675399">
    <w:abstractNumId w:val="6"/>
  </w:num>
  <w:num w:numId="4" w16cid:durableId="1928690197">
    <w:abstractNumId w:val="5"/>
  </w:num>
  <w:num w:numId="5" w16cid:durableId="859195785">
    <w:abstractNumId w:val="4"/>
  </w:num>
  <w:num w:numId="6" w16cid:durableId="1502701276">
    <w:abstractNumId w:val="8"/>
  </w:num>
  <w:num w:numId="7" w16cid:durableId="1995063986">
    <w:abstractNumId w:val="3"/>
  </w:num>
  <w:num w:numId="8" w16cid:durableId="1541085624">
    <w:abstractNumId w:val="2"/>
  </w:num>
  <w:num w:numId="9" w16cid:durableId="333802749">
    <w:abstractNumId w:val="1"/>
  </w:num>
  <w:num w:numId="10" w16cid:durableId="1424688248">
    <w:abstractNumId w:val="0"/>
  </w:num>
  <w:num w:numId="11" w16cid:durableId="1277521498">
    <w:abstractNumId w:val="11"/>
  </w:num>
  <w:num w:numId="12" w16cid:durableId="1227490996">
    <w:abstractNumId w:val="12"/>
  </w:num>
  <w:num w:numId="13" w16cid:durableId="75428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4A"/>
    <w:rsid w:val="0002558D"/>
    <w:rsid w:val="00050E4A"/>
    <w:rsid w:val="00192FB8"/>
    <w:rsid w:val="001C5D19"/>
    <w:rsid w:val="001C64C9"/>
    <w:rsid w:val="001F3282"/>
    <w:rsid w:val="00202EFF"/>
    <w:rsid w:val="002363AB"/>
    <w:rsid w:val="00284E3D"/>
    <w:rsid w:val="002962E9"/>
    <w:rsid w:val="002D6752"/>
    <w:rsid w:val="00361352"/>
    <w:rsid w:val="00376929"/>
    <w:rsid w:val="003B2D25"/>
    <w:rsid w:val="00434EBC"/>
    <w:rsid w:val="004351E9"/>
    <w:rsid w:val="004A063D"/>
    <w:rsid w:val="004C6528"/>
    <w:rsid w:val="004E2F75"/>
    <w:rsid w:val="004F5F0A"/>
    <w:rsid w:val="0054762B"/>
    <w:rsid w:val="00554B7F"/>
    <w:rsid w:val="005E4BE7"/>
    <w:rsid w:val="005F4C9E"/>
    <w:rsid w:val="006001A7"/>
    <w:rsid w:val="006209A3"/>
    <w:rsid w:val="00635227"/>
    <w:rsid w:val="00644ECC"/>
    <w:rsid w:val="006D3508"/>
    <w:rsid w:val="006D62EA"/>
    <w:rsid w:val="00751087"/>
    <w:rsid w:val="007E35B0"/>
    <w:rsid w:val="00891025"/>
    <w:rsid w:val="00A0235A"/>
    <w:rsid w:val="00AC7674"/>
    <w:rsid w:val="00AE168F"/>
    <w:rsid w:val="00C46A34"/>
    <w:rsid w:val="00C512DB"/>
    <w:rsid w:val="00CA2E39"/>
    <w:rsid w:val="00CF58F2"/>
    <w:rsid w:val="00D066B4"/>
    <w:rsid w:val="00D91C24"/>
    <w:rsid w:val="00E53DDB"/>
    <w:rsid w:val="00E75D37"/>
    <w:rsid w:val="00F85CD0"/>
    <w:rsid w:val="09D0D21F"/>
    <w:rsid w:val="0CA9ACE9"/>
    <w:rsid w:val="1223D9C5"/>
    <w:rsid w:val="1292F5A8"/>
    <w:rsid w:val="163EC836"/>
    <w:rsid w:val="1D8999C4"/>
    <w:rsid w:val="1F7CA68F"/>
    <w:rsid w:val="2B0E295E"/>
    <w:rsid w:val="312C46A9"/>
    <w:rsid w:val="318D5FD9"/>
    <w:rsid w:val="31EBC04C"/>
    <w:rsid w:val="3582D91A"/>
    <w:rsid w:val="460E59F4"/>
    <w:rsid w:val="4BC2C493"/>
    <w:rsid w:val="518E847C"/>
    <w:rsid w:val="5F426EA6"/>
    <w:rsid w:val="5F77B1B1"/>
    <w:rsid w:val="607248EC"/>
    <w:rsid w:val="673186BB"/>
    <w:rsid w:val="742EE99C"/>
    <w:rsid w:val="74EAF1DA"/>
    <w:rsid w:val="76D3F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37DE"/>
  <w15:chartTrackingRefBased/>
  <w15:docId w15:val="{C4EED2D1-832D-1249-BF92-C44A06CF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34"/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atum">
    <w:name w:val="Date"/>
    <w:basedOn w:val="Standaard"/>
    <w:link w:val="DatumChar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ard"/>
    <w:link w:val="Titel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Kop1Char">
    <w:name w:val="Kop 1 Char"/>
    <w:basedOn w:val="Standaardalinea-lettertype"/>
    <w:link w:val="Kop1"/>
    <w:uiPriority w:val="9"/>
    <w:rPr>
      <w:b/>
      <w:spacing w:val="21"/>
      <w:sz w:val="26"/>
    </w:rPr>
  </w:style>
  <w:style w:type="paragraph" w:styleId="Koptekst">
    <w:name w:val="header"/>
    <w:basedOn w:val="Standaard"/>
    <w:link w:val="KoptekstChar"/>
    <w:uiPriority w:val="99"/>
    <w:unhideWhenUsed/>
    <w:qFormat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VoettekstChar">
    <w:name w:val="Voettekst Char"/>
    <w:basedOn w:val="Standaardalinea-lettertype"/>
    <w:link w:val="Voettekst"/>
    <w:uiPriority w:val="99"/>
    <w:rPr>
      <w:b/>
      <w:spacing w:val="21"/>
      <w:sz w:val="2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21"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aps/>
      <w:smallCaps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ard"/>
    <w:uiPriority w:val="2"/>
    <w:qFormat/>
    <w:pPr>
      <w:spacing w:after="920"/>
      <w:contextualSpacing/>
    </w:pPr>
  </w:style>
  <w:style w:type="character" w:styleId="Intensievebenadrukking">
    <w:name w:val="Intense Emphasis"/>
    <w:basedOn w:val="Standaardalinea-lettertype"/>
    <w:uiPriority w:val="21"/>
    <w:semiHidden/>
    <w:unhideWhenUsed/>
    <w:rPr>
      <w:b/>
      <w:i/>
      <w:iCs/>
      <w:color w:val="4B3A2E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B3A2E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Lijstalinea">
    <w:name w:val="List Paragraph"/>
    <w:basedOn w:val="Standaard"/>
    <w:uiPriority w:val="34"/>
    <w:semiHidden/>
    <w:unhideWhenUsed/>
    <w:qFormat/>
    <w:pPr>
      <w:ind w:left="216" w:hanging="216"/>
      <w:contextualSpacing/>
    </w:pPr>
  </w:style>
  <w:style w:type="character" w:customStyle="1" w:styleId="DatumChar">
    <w:name w:val="Datum Char"/>
    <w:basedOn w:val="Standaardalinea-lettertype"/>
    <w:link w:val="Datum"/>
    <w:uiPriority w:val="3"/>
    <w:rPr>
      <w:b/>
      <w:spacing w:val="21"/>
    </w:rPr>
  </w:style>
  <w:style w:type="paragraph" w:styleId="Handtekening">
    <w:name w:val="Signature"/>
    <w:basedOn w:val="Standaard"/>
    <w:link w:val="Handtekening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HandtekeningChar">
    <w:name w:val="Handtekening Char"/>
    <w:basedOn w:val="Standaardalinea-lettertype"/>
    <w:link w:val="Handtekening"/>
    <w:uiPriority w:val="7"/>
    <w:rPr>
      <w:b/>
      <w:spacing w:val="21"/>
    </w:rPr>
  </w:style>
  <w:style w:type="paragraph" w:styleId="Aanhef">
    <w:name w:val="Salutation"/>
    <w:basedOn w:val="Standaard"/>
    <w:next w:val="Standaard"/>
    <w:link w:val="Aanhef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ard"/>
    <w:link w:val="Naam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amChar">
    <w:name w:val="Naam Char"/>
    <w:basedOn w:val="Standaardalinea-lettertype"/>
    <w:link w:val="Naam"/>
    <w:uiPriority w:val="1"/>
    <w:rPr>
      <w:b/>
      <w:caps/>
      <w:spacing w:val="21"/>
      <w:sz w:val="36"/>
    </w:rPr>
  </w:style>
  <w:style w:type="paragraph" w:customStyle="1" w:styleId="Adres">
    <w:name w:val="Adres"/>
    <w:basedOn w:val="Standaard"/>
    <w:link w:val="AdresChar"/>
    <w:uiPriority w:val="4"/>
    <w:qFormat/>
    <w:pPr>
      <w:spacing w:line="240" w:lineRule="auto"/>
      <w:contextualSpacing/>
    </w:pPr>
  </w:style>
  <w:style w:type="character" w:customStyle="1" w:styleId="AdresChar">
    <w:name w:val="Adres Char"/>
    <w:basedOn w:val="Standaardalinea-lettertype"/>
    <w:link w:val="Adres"/>
    <w:uiPriority w:val="4"/>
  </w:style>
  <w:style w:type="character" w:customStyle="1" w:styleId="AanhefChar">
    <w:name w:val="Aanhef Char"/>
    <w:basedOn w:val="Standaardalinea-lettertype"/>
    <w:link w:val="Aanhef"/>
    <w:uiPriority w:val="5"/>
    <w:rPr>
      <w:b/>
      <w:spacing w:val="21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i/>
      <w:szCs w:val="24"/>
    </w:rPr>
  </w:style>
  <w:style w:type="character" w:styleId="Hyperlink">
    <w:name w:val="Hyperlink"/>
    <w:basedOn w:val="Standaardalinea-lettertype"/>
    <w:uiPriority w:val="99"/>
    <w:unhideWhenUsed/>
    <w:rsid w:val="006D62EA"/>
    <w:rPr>
      <w:color w:val="3D859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2E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62EA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gemeen@juvox.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687bf5992c4bf18e6b1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anthavandegoede/Library/Group%20Containers/UBF8T346G9.Office/User%20Content.localized/Templates.localized/Standaardbrief%20Juvox%20202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AF6E2ED228B41AA182FDAFFA2D46F" ma:contentTypeVersion="11" ma:contentTypeDescription="Een nieuw document maken." ma:contentTypeScope="" ma:versionID="136a11b58ae46a557246c18e28f3a0d4">
  <xsd:schema xmlns:xsd="http://www.w3.org/2001/XMLSchema" xmlns:xs="http://www.w3.org/2001/XMLSchema" xmlns:p="http://schemas.microsoft.com/office/2006/metadata/properties" xmlns:ns2="6ec3155b-296f-487e-8231-99f629b2f7f4" xmlns:ns3="dc05937b-ac7b-4316-b350-711335255a95" targetNamespace="http://schemas.microsoft.com/office/2006/metadata/properties" ma:root="true" ma:fieldsID="21b1a00d6523aab4210feb4314dfb624" ns2:_="" ns3:_="">
    <xsd:import namespace="6ec3155b-296f-487e-8231-99f629b2f7f4"/>
    <xsd:import namespace="dc05937b-ac7b-4316-b350-711335255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155b-296f-487e-8231-99f629b2f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937b-ac7b-4316-b350-711335255a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01b531-dd91-4b60-8b94-d7694c95ac0f}" ma:internalName="TaxCatchAll" ma:showField="CatchAllData" ma:web="dc05937b-ac7b-4316-b350-711335255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5937b-ac7b-4316-b350-711335255a95" xsi:nil="true"/>
    <lcf76f155ced4ddcb4097134ff3c332f xmlns="6ec3155b-296f-487e-8231-99f629b2f7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2A6C2-92AE-4682-A920-D0F889E14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3155b-296f-487e-8231-99f629b2f7f4"/>
    <ds:schemaRef ds:uri="dc05937b-ac7b-4316-b350-711335255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A7B4B-21A3-4CFF-BF42-73A15683C98F}">
  <ds:schemaRefs>
    <ds:schemaRef ds:uri="http://schemas.microsoft.com/office/2006/metadata/properties"/>
    <ds:schemaRef ds:uri="http://schemas.microsoft.com/office/infopath/2007/PartnerControls"/>
    <ds:schemaRef ds:uri="dc05937b-ac7b-4316-b350-711335255a95"/>
    <ds:schemaRef ds:uri="6ec3155b-296f-487e-8231-99f629b2f7f4"/>
  </ds:schemaRefs>
</ds:datastoreItem>
</file>

<file path=customXml/itemProps3.xml><?xml version="1.0" encoding="utf-8"?>
<ds:datastoreItem xmlns:ds="http://schemas.openxmlformats.org/officeDocument/2006/customXml" ds:itemID="{2C504C14-3834-4EBE-8505-562503881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Standaardbrief Juvox 2022.dotx</Template>
  <TotalTime>1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Velders</cp:lastModifiedBy>
  <cp:revision>2</cp:revision>
  <cp:lastPrinted>2023-02-07T10:17:00Z</cp:lastPrinted>
  <dcterms:created xsi:type="dcterms:W3CDTF">2026-04-10T16:07:00Z</dcterms:created>
  <dcterms:modified xsi:type="dcterms:W3CDTF">2026-04-10T16:07:00Z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0x0101005B9AF6E2ED228B41AA182FDAFFA2D46F</vt:lpwstr>
  </property>
  <property fmtid="{D5CDD505-2E9C-101B-9397-08002B2CF9AE}" pid="3" name="MediaServiceImageTags">
    <vt:lpwstr/>
  </property>
</Properties>
</file>