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3E3D" w14:textId="77777777" w:rsidR="00192FB8" w:rsidRDefault="00192FB8" w:rsidP="006D62EA">
      <w:pPr>
        <w:pStyle w:val="Datum"/>
        <w:spacing w:after="120"/>
        <w:rPr>
          <w:rFonts w:ascii="Century Gothic" w:hAnsi="Century Gothic" w:cs="Tahoma"/>
          <w:bCs/>
          <w:color w:val="000000" w:themeColor="text1"/>
          <w:spacing w:val="0"/>
        </w:rPr>
      </w:pPr>
    </w:p>
    <w:p w14:paraId="5ED49399" w14:textId="77777777" w:rsidR="0002558D" w:rsidRDefault="0002558D" w:rsidP="0002558D">
      <w:pPr>
        <w:spacing w:after="0" w:line="240" w:lineRule="auto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5C5FF3FB" w14:textId="23891F4A" w:rsidR="0002558D" w:rsidRPr="0002558D" w:rsidRDefault="0002558D" w:rsidP="347BB275">
      <w:pPr>
        <w:spacing w:after="0" w:line="240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347BB275">
        <w:rPr>
          <w:rFonts w:ascii="Century Gothic" w:hAnsi="Century Gothic"/>
          <w:b/>
          <w:bCs/>
          <w:color w:val="000000" w:themeColor="text1"/>
          <w:sz w:val="32"/>
          <w:szCs w:val="32"/>
        </w:rPr>
        <w:t>Bereidverklaring - OR-verkiezing</w:t>
      </w:r>
    </w:p>
    <w:p w14:paraId="681FDC97" w14:textId="77777777" w:rsidR="0002558D" w:rsidRPr="0002558D" w:rsidRDefault="0002558D" w:rsidP="0002558D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02558D">
        <w:rPr>
          <w:rFonts w:ascii="Century Gothic" w:hAnsi="Century Gothic"/>
          <w:color w:val="000000" w:themeColor="text1"/>
          <w:sz w:val="20"/>
        </w:rPr>
        <w:t> </w:t>
      </w:r>
    </w:p>
    <w:p w14:paraId="295E8917" w14:textId="77777777" w:rsidR="0002558D" w:rsidRPr="0002558D" w:rsidRDefault="0002558D" w:rsidP="0002558D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02558D">
        <w:rPr>
          <w:rFonts w:ascii="Century Gothic" w:hAnsi="Century Gothic"/>
          <w:color w:val="000000" w:themeColor="text1"/>
          <w:sz w:val="20"/>
        </w:rPr>
        <w:t> </w:t>
      </w:r>
    </w:p>
    <w:p w14:paraId="4DB9FEFC" w14:textId="7DF10954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7377F79D" w14:textId="2B8EED78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Naam organisatie</w:t>
      </w:r>
      <w:r>
        <w:rPr>
          <w:rFonts w:ascii="Century Gothic" w:hAnsi="Century Gothic"/>
          <w:color w:val="000000" w:themeColor="text1"/>
          <w:sz w:val="20"/>
        </w:rPr>
        <w:tab/>
        <w:t>:</w:t>
      </w:r>
      <w:r>
        <w:rPr>
          <w:rFonts w:ascii="Century Gothic" w:hAnsi="Century Gothic"/>
          <w:color w:val="000000" w:themeColor="text1"/>
          <w:sz w:val="20"/>
        </w:rPr>
        <w:tab/>
      </w:r>
      <w:r w:rsidR="005030B6">
        <w:rPr>
          <w:rFonts w:ascii="Century Gothic" w:hAnsi="Century Gothic"/>
          <w:color w:val="000000" w:themeColor="text1"/>
          <w:sz w:val="20"/>
        </w:rPr>
        <w:t>_________________________________</w:t>
      </w:r>
      <w:r w:rsidR="005030B6">
        <w:rPr>
          <w:rFonts w:ascii="Century Gothic" w:hAnsi="Century Gothic"/>
          <w:color w:val="000000" w:themeColor="text1"/>
          <w:sz w:val="20"/>
        </w:rPr>
        <w:tab/>
        <w:t>(organisatie + locatie)</w:t>
      </w:r>
    </w:p>
    <w:p w14:paraId="5C633BB8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65F6DB15" w14:textId="2538DF99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Ondergetekende</w:t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_________________________________</w:t>
      </w:r>
      <w:r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>(naam + voorletter(s)</w:t>
      </w:r>
      <w:r w:rsidR="005030B6">
        <w:rPr>
          <w:rFonts w:ascii="Century Gothic" w:hAnsi="Century Gothic"/>
          <w:color w:val="000000" w:themeColor="text1"/>
          <w:sz w:val="20"/>
        </w:rPr>
        <w:t>)</w:t>
      </w: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4A3F9B48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0534ED28" w14:textId="0346D589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Geboren op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 / _____ / __________</w:t>
      </w:r>
      <w:r>
        <w:rPr>
          <w:rFonts w:ascii="Century Gothic" w:hAnsi="Century Gothic"/>
          <w:color w:val="000000" w:themeColor="text1"/>
          <w:sz w:val="20"/>
        </w:rPr>
        <w:tab/>
      </w:r>
      <w:r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>(</w:t>
      </w:r>
      <w:proofErr w:type="spellStart"/>
      <w:r w:rsidRPr="006209A3">
        <w:rPr>
          <w:rFonts w:ascii="Century Gothic" w:hAnsi="Century Gothic"/>
          <w:color w:val="000000" w:themeColor="text1"/>
          <w:sz w:val="20"/>
        </w:rPr>
        <w:t>dd</w:t>
      </w:r>
      <w:proofErr w:type="spellEnd"/>
      <w:r w:rsidRPr="006209A3">
        <w:rPr>
          <w:rFonts w:ascii="Century Gothic" w:hAnsi="Century Gothic"/>
          <w:color w:val="000000" w:themeColor="text1"/>
          <w:sz w:val="20"/>
        </w:rPr>
        <w:t>-mm-</w:t>
      </w:r>
      <w:proofErr w:type="spellStart"/>
      <w:r w:rsidRPr="006209A3">
        <w:rPr>
          <w:rFonts w:ascii="Century Gothic" w:hAnsi="Century Gothic"/>
          <w:color w:val="000000" w:themeColor="text1"/>
          <w:sz w:val="20"/>
        </w:rPr>
        <w:t>jjjj</w:t>
      </w:r>
      <w:proofErr w:type="spellEnd"/>
      <w:r w:rsidRPr="006209A3">
        <w:rPr>
          <w:rFonts w:ascii="Century Gothic" w:hAnsi="Century Gothic"/>
          <w:color w:val="000000" w:themeColor="text1"/>
          <w:sz w:val="20"/>
        </w:rPr>
        <w:t>) </w:t>
      </w:r>
    </w:p>
    <w:p w14:paraId="5A7ABC65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319A569E" w14:textId="06D109BF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 xml:space="preserve">Wonende 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_____________________________</w:t>
      </w:r>
      <w:r>
        <w:rPr>
          <w:rFonts w:ascii="Century Gothic" w:hAnsi="Century Gothic"/>
          <w:color w:val="000000" w:themeColor="text1"/>
          <w:sz w:val="20"/>
        </w:rPr>
        <w:t>____</w:t>
      </w:r>
    </w:p>
    <w:p w14:paraId="08F9C2C5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(adres + huisnummer) </w:t>
      </w:r>
    </w:p>
    <w:p w14:paraId="70B1AB19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6AFDCC60" w14:textId="69903EBC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Postcode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</w:t>
      </w:r>
      <w:r w:rsidR="005030B6">
        <w:rPr>
          <w:rFonts w:ascii="Century Gothic" w:hAnsi="Century Gothic"/>
          <w:color w:val="000000" w:themeColor="text1"/>
          <w:sz w:val="20"/>
        </w:rPr>
        <w:t>___</w:t>
      </w:r>
      <w:r w:rsidRPr="006209A3">
        <w:rPr>
          <w:rFonts w:ascii="Century Gothic" w:hAnsi="Century Gothic"/>
          <w:color w:val="000000" w:themeColor="text1"/>
          <w:sz w:val="20"/>
        </w:rPr>
        <w:t>_</w:t>
      </w:r>
      <w:r w:rsidR="005030B6">
        <w:rPr>
          <w:rFonts w:ascii="Century Gothic" w:hAnsi="Century Gothic"/>
          <w:color w:val="000000" w:themeColor="text1"/>
          <w:sz w:val="20"/>
        </w:rPr>
        <w:t xml:space="preserve">_ </w:t>
      </w:r>
      <w:r w:rsidRPr="006209A3">
        <w:rPr>
          <w:rFonts w:ascii="Century Gothic" w:hAnsi="Century Gothic"/>
          <w:color w:val="000000" w:themeColor="text1"/>
          <w:sz w:val="20"/>
        </w:rPr>
        <w:t xml:space="preserve"> ___</w:t>
      </w:r>
      <w:r w:rsidR="005030B6">
        <w:rPr>
          <w:rFonts w:ascii="Century Gothic" w:hAnsi="Century Gothic"/>
          <w:color w:val="000000" w:themeColor="text1"/>
          <w:sz w:val="20"/>
        </w:rPr>
        <w:t>_</w:t>
      </w:r>
    </w:p>
    <w:p w14:paraId="2596671A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15FE1D66" w14:textId="06E4131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Woonplaats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___________________________</w:t>
      </w:r>
      <w:r w:rsidR="005030B6">
        <w:rPr>
          <w:rFonts w:ascii="Century Gothic" w:hAnsi="Century Gothic"/>
          <w:color w:val="000000" w:themeColor="text1"/>
          <w:sz w:val="20"/>
        </w:rPr>
        <w:t>____</w:t>
      </w:r>
    </w:p>
    <w:p w14:paraId="50BA9A6F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21C38000" w14:textId="22F558FE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Werkzaam bij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="005030B6">
        <w:rPr>
          <w:rFonts w:ascii="Century Gothic" w:hAnsi="Century Gothic"/>
          <w:color w:val="000000" w:themeColor="text1"/>
          <w:sz w:val="20"/>
        </w:rPr>
        <w:t>________________________________</w:t>
      </w:r>
    </w:p>
    <w:p w14:paraId="64123426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347BB275">
        <w:rPr>
          <w:rFonts w:ascii="Century Gothic" w:hAnsi="Century Gothic"/>
          <w:color w:val="000000" w:themeColor="text1"/>
          <w:sz w:val="20"/>
          <w:szCs w:val="20"/>
        </w:rPr>
        <w:t> </w:t>
      </w:r>
    </w:p>
    <w:p w14:paraId="6F18891A" w14:textId="77777777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5654DCE5" w14:textId="3293E72D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verklaart hierbij: </w:t>
      </w:r>
    </w:p>
    <w:p w14:paraId="10AB2A5D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1184FE37" w14:textId="77777777" w:rsidR="006209A3" w:rsidRPr="006209A3" w:rsidRDefault="006209A3" w:rsidP="006209A3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zich kandidaat te stellen voor de ondernemingsraadverkiezing namens Justitievakbond Juvox </w:t>
      </w:r>
    </w:p>
    <w:p w14:paraId="361941F2" w14:textId="77777777" w:rsidR="006209A3" w:rsidRPr="006209A3" w:rsidRDefault="006209A3" w:rsidP="006209A3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dat hij / zij bereid is een zetel te aanvaarden na gekozen te zijn. </w:t>
      </w:r>
    </w:p>
    <w:p w14:paraId="0203C313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655F616E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17299547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Datum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 /  _____ /  _____    </w:t>
      </w:r>
    </w:p>
    <w:p w14:paraId="315086E2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74877CBB" w14:textId="77777777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18A71C04" w14:textId="77777777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09D195BF" w14:textId="77777777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357327E6" w14:textId="77777777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79534784" w14:textId="1DCE7EB8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Handtekening</w:t>
      </w:r>
      <w:r w:rsidRPr="006209A3">
        <w:rPr>
          <w:rFonts w:ascii="Century Gothic" w:hAnsi="Century Gothic"/>
          <w:color w:val="000000" w:themeColor="text1"/>
          <w:sz w:val="20"/>
        </w:rPr>
        <w:tab/>
      </w:r>
      <w:r w:rsidRPr="006209A3">
        <w:rPr>
          <w:rFonts w:ascii="Century Gothic" w:hAnsi="Century Gothic"/>
          <w:color w:val="000000" w:themeColor="text1"/>
          <w:sz w:val="20"/>
        </w:rPr>
        <w:tab/>
        <w:t>:</w:t>
      </w:r>
      <w:r w:rsidRPr="006209A3">
        <w:rPr>
          <w:rFonts w:ascii="Century Gothic" w:hAnsi="Century Gothic"/>
          <w:color w:val="000000" w:themeColor="text1"/>
          <w:sz w:val="20"/>
        </w:rPr>
        <w:tab/>
        <w:t>____________________________________ </w:t>
      </w:r>
    </w:p>
    <w:p w14:paraId="0AEB94BC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0AB5947E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566E8CEC" w14:textId="51AC9BC9" w:rsid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  <w:r w:rsidRPr="006209A3">
        <w:rPr>
          <w:rFonts w:ascii="Century Gothic" w:hAnsi="Century Gothic"/>
          <w:color w:val="000000" w:themeColor="text1"/>
          <w:sz w:val="20"/>
        </w:rPr>
        <w:t> </w:t>
      </w:r>
    </w:p>
    <w:p w14:paraId="115AA731" w14:textId="77777777" w:rsidR="006209A3" w:rsidRPr="006209A3" w:rsidRDefault="006209A3" w:rsidP="006209A3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50DAB753" w14:textId="6085109A" w:rsidR="006209A3" w:rsidRPr="00EC4D84" w:rsidRDefault="006209A3" w:rsidP="6C1224AC">
      <w:pPr>
        <w:spacing w:after="0" w:line="240" w:lineRule="auto"/>
      </w:pPr>
      <w:r w:rsidRPr="6C1224AC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Scan en email de gedateerde en getekende Bereidverklaring naar </w:t>
      </w:r>
      <w:hyperlink r:id="rId10" w:history="1">
        <w:r w:rsidR="00EC4D84" w:rsidRPr="00B93817">
          <w:rPr>
            <w:rStyle w:val="Hyperlink"/>
            <w:rFonts w:ascii="Century Gothic" w:hAnsi="Century Gothic"/>
            <w:sz w:val="20"/>
            <w:szCs w:val="20"/>
          </w:rPr>
          <w:t>algem</w:t>
        </w:r>
        <w:r w:rsidR="00EC4D84" w:rsidRPr="00B93817">
          <w:rPr>
            <w:rStyle w:val="Hyperlink"/>
            <w:rFonts w:ascii="Century Gothic" w:hAnsi="Century Gothic"/>
            <w:sz w:val="20"/>
            <w:szCs w:val="20"/>
          </w:rPr>
          <w:t>e</w:t>
        </w:r>
        <w:r w:rsidR="00EC4D84" w:rsidRPr="00B93817">
          <w:rPr>
            <w:rStyle w:val="Hyperlink"/>
            <w:rFonts w:ascii="Century Gothic" w:hAnsi="Century Gothic"/>
            <w:sz w:val="20"/>
            <w:szCs w:val="20"/>
          </w:rPr>
          <w:t>en@juvox.nl</w:t>
        </w:r>
      </w:hyperlink>
      <w:r w:rsidR="5538700B" w:rsidRPr="6C1224AC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112CB3E" w14:textId="77777777" w:rsidR="00050E4A" w:rsidRPr="00050E4A" w:rsidRDefault="00050E4A" w:rsidP="00050E4A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290BF1AD" w14:textId="77777777" w:rsidR="00050E4A" w:rsidRPr="00050E4A" w:rsidRDefault="00050E4A" w:rsidP="00050E4A">
      <w:pPr>
        <w:spacing w:after="0" w:line="240" w:lineRule="auto"/>
        <w:rPr>
          <w:rFonts w:ascii="Century Gothic" w:hAnsi="Century Gothic"/>
          <w:color w:val="000000" w:themeColor="text1"/>
          <w:sz w:val="20"/>
        </w:rPr>
      </w:pPr>
    </w:p>
    <w:p w14:paraId="7DD68585" w14:textId="52C3FFF0" w:rsidR="004E2F75" w:rsidRPr="00050E4A" w:rsidRDefault="004E2F75" w:rsidP="00D91C24">
      <w:pPr>
        <w:spacing w:after="0" w:line="240" w:lineRule="auto"/>
        <w:rPr>
          <w:rFonts w:ascii="Century Gothic" w:hAnsi="Century Gothic" w:cs="Tahoma"/>
          <w:color w:val="000000" w:themeColor="text1"/>
          <w:sz w:val="20"/>
          <w:szCs w:val="20"/>
        </w:rPr>
      </w:pPr>
    </w:p>
    <w:sectPr w:rsidR="004E2F75" w:rsidRPr="00050E4A" w:rsidSect="00192FB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313" w:right="1123" w:bottom="1195" w:left="1123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57E8" w14:textId="77777777" w:rsidR="005C6DF5" w:rsidRDefault="005C6DF5">
      <w:pPr>
        <w:spacing w:after="0" w:line="240" w:lineRule="auto"/>
      </w:pPr>
      <w:r>
        <w:separator/>
      </w:r>
    </w:p>
  </w:endnote>
  <w:endnote w:type="continuationSeparator" w:id="0">
    <w:p w14:paraId="021DF80A" w14:textId="77777777" w:rsidR="005C6DF5" w:rsidRDefault="005C6DF5">
      <w:pPr>
        <w:spacing w:after="0" w:line="240" w:lineRule="auto"/>
      </w:pPr>
      <w:r>
        <w:continuationSeparator/>
      </w:r>
    </w:p>
  </w:endnote>
  <w:endnote w:type="continuationNotice" w:id="1">
    <w:p w14:paraId="5A3ABC10" w14:textId="77777777" w:rsidR="005C6DF5" w:rsidRDefault="005C6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ABF51" w14:textId="77777777" w:rsidR="004E2F75" w:rsidRDefault="00000000">
        <w:pPr>
          <w:pStyle w:val="Voetteks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F70" w14:textId="325D76A0" w:rsidR="00192FB8" w:rsidRPr="00192FB8" w:rsidRDefault="00192FB8" w:rsidP="4D8B367E">
    <w:pPr>
      <w:rPr>
        <w:rFonts w:ascii="Avenir Next" w:hAnsi="Avenir Next"/>
        <w:color w:val="0070C0"/>
        <w:sz w:val="20"/>
        <w:szCs w:val="20"/>
        <w:lang w:val="de-DE"/>
      </w:rPr>
    </w:pPr>
    <w:r>
      <w:rPr>
        <w:rFonts w:ascii="Avenir Next" w:hAnsi="Avenir Next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121127" wp14:editId="2928E2D4">
              <wp:simplePos x="0" y="0"/>
              <wp:positionH relativeFrom="column">
                <wp:posOffset>-8256</wp:posOffset>
              </wp:positionH>
              <wp:positionV relativeFrom="paragraph">
                <wp:posOffset>-164465</wp:posOffset>
              </wp:positionV>
              <wp:extent cx="6200775" cy="0"/>
              <wp:effectExtent l="0" t="0" r="9525" b="1270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068A4E77">
            <v:line id="Rechte verbindingslijn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70c0" from="-.65pt,-12.95pt" to="487.6pt,-12.95pt" w14:anchorId="53032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">
              <v:stroke joinstyle="miter"/>
            </v:line>
          </w:pict>
        </mc:Fallback>
      </mc:AlternateContent>
    </w:r>
    <w:r w:rsidR="4D8B367E" w:rsidRPr="4D8B367E">
      <w:rPr>
        <w:rFonts w:ascii="Avenir Next" w:hAnsi="Avenir Next"/>
        <w:color w:val="0070C0"/>
        <w:sz w:val="20"/>
        <w:szCs w:val="20"/>
        <w:lang w:val="de-DE"/>
      </w:rPr>
      <w:t>Hambakenwetering 15 | 5231 HDD | Den Bosch | 073 - 22 00 488 | algemeen@juvox.nl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DF6A" w14:textId="77777777" w:rsidR="005C6DF5" w:rsidRDefault="005C6DF5">
      <w:pPr>
        <w:spacing w:after="0" w:line="240" w:lineRule="auto"/>
      </w:pPr>
      <w:r>
        <w:separator/>
      </w:r>
    </w:p>
  </w:footnote>
  <w:footnote w:type="continuationSeparator" w:id="0">
    <w:p w14:paraId="0F3B499A" w14:textId="77777777" w:rsidR="005C6DF5" w:rsidRDefault="005C6DF5">
      <w:pPr>
        <w:spacing w:after="0" w:line="240" w:lineRule="auto"/>
      </w:pPr>
      <w:r>
        <w:continuationSeparator/>
      </w:r>
    </w:p>
  </w:footnote>
  <w:footnote w:type="continuationNotice" w:id="1">
    <w:p w14:paraId="78009DF0" w14:textId="77777777" w:rsidR="005C6DF5" w:rsidRDefault="005C6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4D8B367E" w14:paraId="1F3AB4CB" w14:textId="77777777" w:rsidTr="4D8B367E">
      <w:trPr>
        <w:trHeight w:val="300"/>
      </w:trPr>
      <w:tc>
        <w:tcPr>
          <w:tcW w:w="3220" w:type="dxa"/>
        </w:tcPr>
        <w:p w14:paraId="42AEAEA1" w14:textId="09E1832B" w:rsidR="4D8B367E" w:rsidRDefault="4D8B367E" w:rsidP="4D8B367E">
          <w:pPr>
            <w:pStyle w:val="Koptekst"/>
            <w:ind w:left="-115"/>
          </w:pPr>
        </w:p>
      </w:tc>
      <w:tc>
        <w:tcPr>
          <w:tcW w:w="3220" w:type="dxa"/>
        </w:tcPr>
        <w:p w14:paraId="013B8035" w14:textId="55E42A07" w:rsidR="4D8B367E" w:rsidRDefault="4D8B367E" w:rsidP="4D8B367E">
          <w:pPr>
            <w:pStyle w:val="Koptekst"/>
            <w:jc w:val="center"/>
          </w:pPr>
        </w:p>
      </w:tc>
      <w:tc>
        <w:tcPr>
          <w:tcW w:w="3220" w:type="dxa"/>
        </w:tcPr>
        <w:p w14:paraId="70B42388" w14:textId="652536D0" w:rsidR="4D8B367E" w:rsidRDefault="4D8B367E" w:rsidP="4D8B367E">
          <w:pPr>
            <w:pStyle w:val="Koptekst"/>
            <w:ind w:right="-115"/>
            <w:jc w:val="right"/>
          </w:pPr>
        </w:p>
      </w:tc>
    </w:tr>
  </w:tbl>
  <w:p w14:paraId="2BF7F1F4" w14:textId="1711A153" w:rsidR="4D8B367E" w:rsidRDefault="4D8B367E" w:rsidP="4D8B36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7152" w14:textId="0D31C0DC" w:rsidR="00D91C24" w:rsidRPr="00192FB8" w:rsidRDefault="00AA7B33" w:rsidP="00192FB8">
    <w:pPr>
      <w:pStyle w:val="Koptekst"/>
    </w:pPr>
    <w:r>
      <w:rPr>
        <w:noProof/>
      </w:rPr>
      <w:drawing>
        <wp:inline distT="0" distB="0" distL="0" distR="0" wp14:anchorId="48C07104" wp14:editId="41CED4FE">
          <wp:extent cx="4521200" cy="2603500"/>
          <wp:effectExtent l="0" t="0" r="0" b="0"/>
          <wp:docPr id="928697645" name="Afbeelding 2" descr="Afbeelding met Graphics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697645" name="Afbeelding 2" descr="Afbeelding met Graphics, Lettertype, symbool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200" cy="260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50E1"/>
    <w:multiLevelType w:val="multilevel"/>
    <w:tmpl w:val="1D8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A155F"/>
    <w:multiLevelType w:val="multilevel"/>
    <w:tmpl w:val="28C0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20F8C"/>
    <w:multiLevelType w:val="multilevel"/>
    <w:tmpl w:val="524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787886">
    <w:abstractNumId w:val="9"/>
  </w:num>
  <w:num w:numId="2" w16cid:durableId="327834488">
    <w:abstractNumId w:val="7"/>
  </w:num>
  <w:num w:numId="3" w16cid:durableId="39675399">
    <w:abstractNumId w:val="6"/>
  </w:num>
  <w:num w:numId="4" w16cid:durableId="1928690197">
    <w:abstractNumId w:val="5"/>
  </w:num>
  <w:num w:numId="5" w16cid:durableId="859195785">
    <w:abstractNumId w:val="4"/>
  </w:num>
  <w:num w:numId="6" w16cid:durableId="1502701276">
    <w:abstractNumId w:val="8"/>
  </w:num>
  <w:num w:numId="7" w16cid:durableId="1995063986">
    <w:abstractNumId w:val="3"/>
  </w:num>
  <w:num w:numId="8" w16cid:durableId="1541085624">
    <w:abstractNumId w:val="2"/>
  </w:num>
  <w:num w:numId="9" w16cid:durableId="333802749">
    <w:abstractNumId w:val="1"/>
  </w:num>
  <w:num w:numId="10" w16cid:durableId="1424688248">
    <w:abstractNumId w:val="0"/>
  </w:num>
  <w:num w:numId="11" w16cid:durableId="1277521498">
    <w:abstractNumId w:val="11"/>
  </w:num>
  <w:num w:numId="12" w16cid:durableId="1227490996">
    <w:abstractNumId w:val="12"/>
  </w:num>
  <w:num w:numId="13" w16cid:durableId="754281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4A"/>
    <w:rsid w:val="0002558D"/>
    <w:rsid w:val="00050E4A"/>
    <w:rsid w:val="00192FB8"/>
    <w:rsid w:val="001C5D19"/>
    <w:rsid w:val="00202EFF"/>
    <w:rsid w:val="00284E3D"/>
    <w:rsid w:val="002962E9"/>
    <w:rsid w:val="002D6752"/>
    <w:rsid w:val="00334FCD"/>
    <w:rsid w:val="003A3E26"/>
    <w:rsid w:val="00411440"/>
    <w:rsid w:val="00434EBC"/>
    <w:rsid w:val="004351E9"/>
    <w:rsid w:val="004A063D"/>
    <w:rsid w:val="004C6528"/>
    <w:rsid w:val="004E2F75"/>
    <w:rsid w:val="004F5F0A"/>
    <w:rsid w:val="00501F91"/>
    <w:rsid w:val="005030B6"/>
    <w:rsid w:val="00526445"/>
    <w:rsid w:val="0054762B"/>
    <w:rsid w:val="00554B7F"/>
    <w:rsid w:val="005C6DF5"/>
    <w:rsid w:val="005E4BE7"/>
    <w:rsid w:val="006209A3"/>
    <w:rsid w:val="00635227"/>
    <w:rsid w:val="00644ECC"/>
    <w:rsid w:val="006D3508"/>
    <w:rsid w:val="006D62EA"/>
    <w:rsid w:val="007E35B0"/>
    <w:rsid w:val="00891025"/>
    <w:rsid w:val="009342D3"/>
    <w:rsid w:val="00AA7B33"/>
    <w:rsid w:val="00AC7674"/>
    <w:rsid w:val="00B87CC8"/>
    <w:rsid w:val="00C46A34"/>
    <w:rsid w:val="00CA2E39"/>
    <w:rsid w:val="00CF58F2"/>
    <w:rsid w:val="00D91C24"/>
    <w:rsid w:val="00E75D37"/>
    <w:rsid w:val="00E86823"/>
    <w:rsid w:val="00EC4D84"/>
    <w:rsid w:val="00F85CD0"/>
    <w:rsid w:val="00F935D7"/>
    <w:rsid w:val="00FB155B"/>
    <w:rsid w:val="07F7021A"/>
    <w:rsid w:val="185A9652"/>
    <w:rsid w:val="2CB17B3B"/>
    <w:rsid w:val="347BB275"/>
    <w:rsid w:val="4D8B367E"/>
    <w:rsid w:val="5538700B"/>
    <w:rsid w:val="6C1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7DE"/>
  <w15:chartTrackingRefBased/>
  <w15:docId w15:val="{1A5E972C-D80D-4987-B08A-664557A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nl-NL" w:eastAsia="ja-JP" w:bidi="nl-N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A34"/>
  </w:style>
  <w:style w:type="paragraph" w:styleId="Kop1">
    <w:name w:val="heading 1"/>
    <w:basedOn w:val="Standaard"/>
    <w:next w:val="Standaard"/>
    <w:link w:val="Kop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link w:val="DatumChar"/>
    <w:uiPriority w:val="3"/>
    <w:qFormat/>
    <w:pPr>
      <w:spacing w:line="240" w:lineRule="auto"/>
    </w:pPr>
    <w:rPr>
      <w:b/>
      <w:spacing w:val="21"/>
    </w:rPr>
  </w:style>
  <w:style w:type="paragraph" w:styleId="Titel">
    <w:name w:val="Title"/>
    <w:basedOn w:val="Standaard"/>
    <w:link w:val="Tite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Kop1Char">
    <w:name w:val="Kop 1 Char"/>
    <w:basedOn w:val="Standaardalinea-lettertype"/>
    <w:link w:val="Kop1"/>
    <w:uiPriority w:val="9"/>
    <w:rPr>
      <w:b/>
      <w:spacing w:val="21"/>
      <w:sz w:val="26"/>
    </w:r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spacing w:val="21"/>
      <w:sz w:val="2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i/>
      <w:spacing w:val="21"/>
      <w:sz w:val="3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aps/>
      <w:smallCaps w:val="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gegevens">
    <w:name w:val="Contactgegevens"/>
    <w:basedOn w:val="Standaard"/>
    <w:uiPriority w:val="2"/>
    <w:qFormat/>
    <w:pPr>
      <w:spacing w:after="920"/>
      <w:contextualSpacing/>
    </w:pPr>
  </w:style>
  <w:style w:type="character" w:styleId="Intensievebenadrukking">
    <w:name w:val="Intense Emphasis"/>
    <w:basedOn w:val="Standaardalinea-lettertype"/>
    <w:uiPriority w:val="21"/>
    <w:semiHidden/>
    <w:unhideWhenUsed/>
    <w:rPr>
      <w:b/>
      <w:i/>
      <w:iCs/>
      <w:color w:val="4B3A2E" w:themeColor="text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B3A2E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Lijstalinea">
    <w:name w:val="List Paragraph"/>
    <w:basedOn w:val="Standaard"/>
    <w:uiPriority w:val="34"/>
    <w:semiHidden/>
    <w:unhideWhenUsed/>
    <w:qFormat/>
    <w:pPr>
      <w:ind w:left="216" w:hanging="216"/>
      <w:contextualSpacing/>
    </w:pPr>
  </w:style>
  <w:style w:type="character" w:customStyle="1" w:styleId="DatumChar">
    <w:name w:val="Datum Char"/>
    <w:basedOn w:val="Standaardalinea-lettertype"/>
    <w:link w:val="Datum"/>
    <w:uiPriority w:val="3"/>
    <w:rPr>
      <w:b/>
      <w:spacing w:val="21"/>
    </w:rPr>
  </w:style>
  <w:style w:type="paragraph" w:styleId="Handtekening">
    <w:name w:val="Signature"/>
    <w:basedOn w:val="Standaard"/>
    <w:link w:val="Handtekening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HandtekeningChar">
    <w:name w:val="Handtekening Char"/>
    <w:basedOn w:val="Standaardalinea-lettertype"/>
    <w:link w:val="Handtekening"/>
    <w:uiPriority w:val="7"/>
    <w:rPr>
      <w:b/>
      <w:spacing w:val="21"/>
    </w:rPr>
  </w:style>
  <w:style w:type="paragraph" w:styleId="Aanhef">
    <w:name w:val="Salutation"/>
    <w:basedOn w:val="Standaard"/>
    <w:next w:val="Standaard"/>
    <w:link w:val="Aanhef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am">
    <w:name w:val="Naam"/>
    <w:basedOn w:val="Standaard"/>
    <w:link w:val="Naam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amChar">
    <w:name w:val="Naam Char"/>
    <w:basedOn w:val="Standaardalinea-lettertype"/>
    <w:link w:val="Naam"/>
    <w:uiPriority w:val="1"/>
    <w:rPr>
      <w:b/>
      <w:caps/>
      <w:spacing w:val="21"/>
      <w:sz w:val="36"/>
    </w:rPr>
  </w:style>
  <w:style w:type="paragraph" w:customStyle="1" w:styleId="Adres">
    <w:name w:val="Adres"/>
    <w:basedOn w:val="Standaard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Standaardalinea-lettertype"/>
    <w:link w:val="Adres"/>
    <w:uiPriority w:val="4"/>
  </w:style>
  <w:style w:type="character" w:customStyle="1" w:styleId="AanhefChar">
    <w:name w:val="Aanhef Char"/>
    <w:basedOn w:val="Standaardalinea-lettertype"/>
    <w:link w:val="Aanhef"/>
    <w:uiPriority w:val="5"/>
    <w:rPr>
      <w:b/>
      <w:spacing w:val="21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Standaardalinea-lettertype"/>
    <w:uiPriority w:val="99"/>
    <w:unhideWhenUsed/>
    <w:rsid w:val="006D62EA"/>
    <w:rPr>
      <w:color w:val="3D859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2E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62EA"/>
    <w:rPr>
      <w:color w:val="A65E82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gemeen@juvox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anthavandegoede/Library/Group%20Containers/UBF8T346G9.Office/User%20Content.localized/Templates.localized/Standaardbrief%20Juvox%202022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272c0-f97d-4d9b-a4a0-eba55d1a707e">
      <Terms xmlns="http://schemas.microsoft.com/office/infopath/2007/PartnerControls"/>
    </lcf76f155ced4ddcb4097134ff3c332f>
    <TaxCatchAll xmlns="763ba20c-3885-41c9-a36e-ba4586198d2f" xsi:nil="true"/>
    <Locatie xmlns="285272c0-f97d-4d9b-a4a0-eba55d1a70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55183A37A9A429282B9F8FE03A2F9" ma:contentTypeVersion="22" ma:contentTypeDescription="Een nieuw document maken." ma:contentTypeScope="" ma:versionID="89218cc9d0e1cfdd928ae1a0823e23e9">
  <xsd:schema xmlns:xsd="http://www.w3.org/2001/XMLSchema" xmlns:xs="http://www.w3.org/2001/XMLSchema" xmlns:p="http://schemas.microsoft.com/office/2006/metadata/properties" xmlns:ns2="285272c0-f97d-4d9b-a4a0-eba55d1a707e" xmlns:ns3="763ba20c-3885-41c9-a36e-ba4586198d2f" targetNamespace="http://schemas.microsoft.com/office/2006/metadata/properties" ma:root="true" ma:fieldsID="259ba2e3eda079db6a6d63b42fb17abf" ns2:_="" ns3:_="">
    <xsd:import namespace="285272c0-f97d-4d9b-a4a0-eba55d1a707e"/>
    <xsd:import namespace="763ba20c-3885-41c9-a36e-ba4586198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ocatie" minOccurs="0"/>
                <xsd:element ref="ns2:f3290d22-3fa8-44ab-a3f3-2f3bc8f7be11CountryOrRegion" minOccurs="0"/>
                <xsd:element ref="ns2:f3290d22-3fa8-44ab-a3f3-2f3bc8f7be11State" minOccurs="0"/>
                <xsd:element ref="ns2:f3290d22-3fa8-44ab-a3f3-2f3bc8f7be11City" minOccurs="0"/>
                <xsd:element ref="ns2:f3290d22-3fa8-44ab-a3f3-2f3bc8f7be11PostalCode" minOccurs="0"/>
                <xsd:element ref="ns2:f3290d22-3fa8-44ab-a3f3-2f3bc8f7be11Street" minOccurs="0"/>
                <xsd:element ref="ns2:f3290d22-3fa8-44ab-a3f3-2f3bc8f7be11GeoLoc" minOccurs="0"/>
                <xsd:element ref="ns2:f3290d22-3fa8-44ab-a3f3-2f3bc8f7be11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72c0-f97d-4d9b-a4a0-eba55d1a7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795ac84-772f-42c9-a657-b089b11b7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e" ma:index="22" nillable="true" ma:displayName="Locatie" ma:format="Dropdown" ma:internalName="Locatie">
      <xsd:simpleType>
        <xsd:restriction base="dms:Unknown"/>
      </xsd:simpleType>
    </xsd:element>
    <xsd:element name="f3290d22-3fa8-44ab-a3f3-2f3bc8f7be11CountryOrRegion" ma:index="23" nillable="true" ma:displayName="Locatie: land" ma:internalName="CountryOrRegion" ma:readOnly="true">
      <xsd:simpleType>
        <xsd:restriction base="dms:Text"/>
      </xsd:simpleType>
    </xsd:element>
    <xsd:element name="f3290d22-3fa8-44ab-a3f3-2f3bc8f7be11State" ma:index="24" nillable="true" ma:displayName="Locatie: provincie" ma:internalName="State" ma:readOnly="true">
      <xsd:simpleType>
        <xsd:restriction base="dms:Text"/>
      </xsd:simpleType>
    </xsd:element>
    <xsd:element name="f3290d22-3fa8-44ab-a3f3-2f3bc8f7be11City" ma:index="25" nillable="true" ma:displayName="Locatie: stad" ma:internalName="City" ma:readOnly="true">
      <xsd:simpleType>
        <xsd:restriction base="dms:Text"/>
      </xsd:simpleType>
    </xsd:element>
    <xsd:element name="f3290d22-3fa8-44ab-a3f3-2f3bc8f7be11PostalCode" ma:index="26" nillable="true" ma:displayName="Locatie: postcode" ma:internalName="PostalCode" ma:readOnly="true">
      <xsd:simpleType>
        <xsd:restriction base="dms:Text"/>
      </xsd:simpleType>
    </xsd:element>
    <xsd:element name="f3290d22-3fa8-44ab-a3f3-2f3bc8f7be11Street" ma:index="27" nillable="true" ma:displayName="Locatie: straat" ma:internalName="Street" ma:readOnly="true">
      <xsd:simpleType>
        <xsd:restriction base="dms:Text"/>
      </xsd:simpleType>
    </xsd:element>
    <xsd:element name="f3290d22-3fa8-44ab-a3f3-2f3bc8f7be11GeoLoc" ma:index="28" nillable="true" ma:displayName="Locatie: coördinaten" ma:internalName="GeoLoc" ma:readOnly="true">
      <xsd:simpleType>
        <xsd:restriction base="dms:Unknown"/>
      </xsd:simpleType>
    </xsd:element>
    <xsd:element name="f3290d22-3fa8-44ab-a3f3-2f3bc8f7be11DispName" ma:index="29" nillable="true" ma:displayName="Locatie: naa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a20c-3885-41c9-a36e-ba4586198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5418e7-237e-4542-8508-13e870e4ab2c}" ma:internalName="TaxCatchAll" ma:showField="CatchAllData" ma:web="763ba20c-3885-41c9-a36e-ba4586198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A7B4B-21A3-4CFF-BF42-73A15683C98F}">
  <ds:schemaRefs>
    <ds:schemaRef ds:uri="http://schemas.microsoft.com/office/2006/metadata/properties"/>
    <ds:schemaRef ds:uri="http://schemas.microsoft.com/office/infopath/2007/PartnerControls"/>
    <ds:schemaRef ds:uri="285272c0-f97d-4d9b-a4a0-eba55d1a707e"/>
    <ds:schemaRef ds:uri="763ba20c-3885-41c9-a36e-ba4586198d2f"/>
  </ds:schemaRefs>
</ds:datastoreItem>
</file>

<file path=customXml/itemProps2.xml><?xml version="1.0" encoding="utf-8"?>
<ds:datastoreItem xmlns:ds="http://schemas.openxmlformats.org/officeDocument/2006/customXml" ds:itemID="{5532D320-5A1E-4314-BE0D-71CB5FED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272c0-f97d-4d9b-a4a0-eba55d1a707e"/>
    <ds:schemaRef ds:uri="763ba20c-3885-41c9-a36e-ba4586198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04C14-3834-4EBE-8505-562503881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Standaardbrief Juvox 2022.dotx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Velders</cp:lastModifiedBy>
  <cp:revision>2</cp:revision>
  <cp:lastPrinted>2023-02-07T19:17:00Z</cp:lastPrinted>
  <dcterms:created xsi:type="dcterms:W3CDTF">2025-09-18T07:48:00Z</dcterms:created>
  <dcterms:modified xsi:type="dcterms:W3CDTF">2025-09-18T07:48:00Z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0x01010050F55183A37A9A429282B9F8FE03A2F9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