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B88C" w14:textId="77777777" w:rsidR="0002558D" w:rsidRPr="00A21203" w:rsidRDefault="0002558D" w:rsidP="0002558D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p w14:paraId="5ED49399" w14:textId="77777777" w:rsidR="0002558D" w:rsidRPr="00A21203" w:rsidRDefault="0002558D" w:rsidP="0002558D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p w14:paraId="47DC237F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3E7430A9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3FF05F23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2BC08125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61E23B30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546C76B5" w14:textId="77777777" w:rsidR="00A21203" w:rsidRDefault="00A21203" w:rsidP="0002558D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40"/>
        </w:rPr>
      </w:pPr>
    </w:p>
    <w:p w14:paraId="5C5FF3FB" w14:textId="3F059686" w:rsidR="0002558D" w:rsidRPr="00A21203" w:rsidRDefault="0002558D" w:rsidP="0002558D">
      <w:pPr>
        <w:spacing w:after="0" w:line="240" w:lineRule="auto"/>
        <w:jc w:val="center"/>
        <w:rPr>
          <w:rFonts w:ascii="Montserrat" w:hAnsi="Montserrat"/>
          <w:color w:val="000000" w:themeColor="text1"/>
          <w:sz w:val="32"/>
          <w:szCs w:val="40"/>
        </w:rPr>
      </w:pPr>
      <w:r w:rsidRPr="00A21203">
        <w:rPr>
          <w:rFonts w:ascii="Montserrat" w:hAnsi="Montserrat"/>
          <w:b/>
          <w:bCs/>
          <w:color w:val="000000" w:themeColor="text1"/>
          <w:sz w:val="32"/>
          <w:szCs w:val="40"/>
        </w:rPr>
        <w:t>Bereidverklaring - Tussentijdse OR-verkiezing</w:t>
      </w:r>
    </w:p>
    <w:p w14:paraId="681FDC97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295E8917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2ABDF0FA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53D27472" w14:textId="3335CCF6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Ondergetekende</w:t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________________________________</w:t>
      </w:r>
      <w:r w:rsidRPr="00A21203">
        <w:rPr>
          <w:rFonts w:ascii="Montserrat" w:hAnsi="Montserrat"/>
          <w:color w:val="000000" w:themeColor="text1"/>
          <w:sz w:val="20"/>
        </w:rPr>
        <w:tab/>
        <w:t>(naam + voorletter(s) </w:t>
      </w:r>
    </w:p>
    <w:p w14:paraId="4BCA1A25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2359EA64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4B81B5DA" w14:textId="2EC57D18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Geboren op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 / _____ / __________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 xml:space="preserve"> (</w:t>
      </w:r>
      <w:proofErr w:type="spellStart"/>
      <w:r w:rsidRPr="00A21203">
        <w:rPr>
          <w:rFonts w:ascii="Montserrat" w:hAnsi="Montserrat"/>
          <w:color w:val="000000" w:themeColor="text1"/>
          <w:sz w:val="20"/>
        </w:rPr>
        <w:t>dd</w:t>
      </w:r>
      <w:proofErr w:type="spellEnd"/>
      <w:r w:rsidRPr="00A21203">
        <w:rPr>
          <w:rFonts w:ascii="Montserrat" w:hAnsi="Montserrat"/>
          <w:color w:val="000000" w:themeColor="text1"/>
          <w:sz w:val="20"/>
        </w:rPr>
        <w:t>-mm-</w:t>
      </w:r>
      <w:proofErr w:type="spellStart"/>
      <w:r w:rsidRPr="00A21203">
        <w:rPr>
          <w:rFonts w:ascii="Montserrat" w:hAnsi="Montserrat"/>
          <w:color w:val="000000" w:themeColor="text1"/>
          <w:sz w:val="20"/>
        </w:rPr>
        <w:t>jjjj</w:t>
      </w:r>
      <w:proofErr w:type="spellEnd"/>
      <w:r w:rsidRPr="00A21203">
        <w:rPr>
          <w:rFonts w:ascii="Montserrat" w:hAnsi="Montserrat"/>
          <w:color w:val="000000" w:themeColor="text1"/>
          <w:sz w:val="20"/>
        </w:rPr>
        <w:t>) </w:t>
      </w:r>
    </w:p>
    <w:p w14:paraId="4A2A3686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507A93B6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09818F94" w14:textId="3DA56951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 xml:space="preserve">Wonende 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________________________________</w:t>
      </w:r>
    </w:p>
    <w:p w14:paraId="4A6DC7CE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(adres + huisnummer) </w:t>
      </w:r>
    </w:p>
    <w:p w14:paraId="7096F5A9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6A5B4DB4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4BC0CF3A" w14:textId="429AF638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Postcode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   ___ </w:t>
      </w:r>
    </w:p>
    <w:p w14:paraId="3EDABFEF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690201D3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0D0CD8DE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Woonplaats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__________________________________ </w:t>
      </w:r>
    </w:p>
    <w:p w14:paraId="40E86EA0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2FE8CFE2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117BF030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Werkzaam bij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__________________________________</w:t>
      </w:r>
      <w:r w:rsidRPr="00A21203">
        <w:rPr>
          <w:rFonts w:ascii="Montserrat" w:hAnsi="Montserrat"/>
          <w:color w:val="000000" w:themeColor="text1"/>
          <w:sz w:val="20"/>
        </w:rPr>
        <w:tab/>
        <w:t>(inrichting / dienst) </w:t>
      </w:r>
    </w:p>
    <w:p w14:paraId="5ABA282B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32A3E572" w14:textId="4757669A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verklaart hierbij: </w:t>
      </w:r>
    </w:p>
    <w:p w14:paraId="54A60880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00A0F849" w14:textId="77777777" w:rsidR="0002558D" w:rsidRPr="00A21203" w:rsidRDefault="0002558D" w:rsidP="0002558D">
      <w:pPr>
        <w:numPr>
          <w:ilvl w:val="0"/>
          <w:numId w:val="11"/>
        </w:num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zich kandidaat te stellen voor de ondernemingsraadverkiezing namens Justitievakbond Juvox </w:t>
      </w:r>
    </w:p>
    <w:p w14:paraId="3A61BD92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52B25498" w14:textId="77777777" w:rsidR="0002558D" w:rsidRPr="00A21203" w:rsidRDefault="0002558D" w:rsidP="0002558D">
      <w:pPr>
        <w:numPr>
          <w:ilvl w:val="0"/>
          <w:numId w:val="12"/>
        </w:num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dat hij / zij bereid is een zetel te aanvaarden na gekozen te zijn. </w:t>
      </w:r>
    </w:p>
    <w:p w14:paraId="1E642642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031C800E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Datum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 /  _____ /  _____    </w:t>
      </w:r>
    </w:p>
    <w:p w14:paraId="776956E6" w14:textId="2693D26C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0FFC4E5B" w14:textId="5D56B9B8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631FBEAE" w14:textId="53E2F632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450BC5F6" w14:textId="6FB65A7C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41BA4B5F" w14:textId="77777777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1F37B024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Handtekening</w:t>
      </w:r>
      <w:r w:rsidRPr="00A21203">
        <w:rPr>
          <w:rFonts w:ascii="Montserrat" w:hAnsi="Montserrat"/>
          <w:color w:val="000000" w:themeColor="text1"/>
          <w:sz w:val="20"/>
        </w:rPr>
        <w:tab/>
      </w:r>
      <w:r w:rsidRPr="00A21203">
        <w:rPr>
          <w:rFonts w:ascii="Montserrat" w:hAnsi="Montserrat"/>
          <w:color w:val="000000" w:themeColor="text1"/>
          <w:sz w:val="20"/>
        </w:rPr>
        <w:tab/>
        <w:t>:</w:t>
      </w:r>
      <w:r w:rsidRPr="00A21203">
        <w:rPr>
          <w:rFonts w:ascii="Montserrat" w:hAnsi="Montserrat"/>
          <w:color w:val="000000" w:themeColor="text1"/>
          <w:sz w:val="20"/>
        </w:rPr>
        <w:tab/>
        <w:t>____________________________________ </w:t>
      </w:r>
    </w:p>
    <w:p w14:paraId="366D25ED" w14:textId="77777777" w:rsidR="0002558D" w:rsidRPr="00A21203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A21203">
        <w:rPr>
          <w:rFonts w:ascii="Montserrat" w:hAnsi="Montserrat"/>
          <w:color w:val="000000" w:themeColor="text1"/>
          <w:sz w:val="20"/>
        </w:rPr>
        <w:t> </w:t>
      </w:r>
    </w:p>
    <w:p w14:paraId="320D1FD9" w14:textId="443E89C1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2E379CB6" w14:textId="22EA4CF6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2842D28A" w14:textId="77777777" w:rsidR="002D6752" w:rsidRPr="00A21203" w:rsidRDefault="002D6752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391284DA" w14:textId="3563AEF2" w:rsidR="00A21203" w:rsidRDefault="002D6752" w:rsidP="03F7D833">
      <w:pPr>
        <w:spacing w:after="0" w:line="240" w:lineRule="auto"/>
        <w:rPr>
          <w:rFonts w:ascii="Montserrat" w:eastAsia="Century Gothic" w:hAnsi="Montserrat" w:cs="Century Gothic"/>
          <w:sz w:val="20"/>
          <w:szCs w:val="20"/>
        </w:rPr>
      </w:pPr>
      <w:r w:rsidRPr="00A21203">
        <w:rPr>
          <w:rFonts w:ascii="Montserrat" w:hAnsi="Montserrat"/>
          <w:color w:val="000000" w:themeColor="text1"/>
          <w:sz w:val="20"/>
          <w:szCs w:val="20"/>
        </w:rPr>
        <w:t>Deze bereidverklaring kan gemaild worden aan</w:t>
      </w:r>
      <w:r w:rsidR="0002558D" w:rsidRPr="00A21203">
        <w:rPr>
          <w:rFonts w:ascii="Montserrat" w:hAnsi="Montserrat"/>
          <w:color w:val="000000" w:themeColor="text1"/>
          <w:sz w:val="20"/>
          <w:szCs w:val="20"/>
        </w:rPr>
        <w:t xml:space="preserve">: </w:t>
      </w:r>
      <w:hyperlink r:id="rId10" w:history="1">
        <w:r w:rsidR="00A21203" w:rsidRPr="00CD54F5">
          <w:rPr>
            <w:rStyle w:val="Hyperlink"/>
            <w:rFonts w:ascii="Montserrat" w:eastAsia="Century Gothic" w:hAnsi="Montserrat" w:cs="Century Gothic"/>
            <w:sz w:val="20"/>
            <w:szCs w:val="20"/>
          </w:rPr>
          <w:t>algemeen@juvox.nl</w:t>
        </w:r>
      </w:hyperlink>
    </w:p>
    <w:p w14:paraId="7C145D33" w14:textId="4654AA35" w:rsidR="0002558D" w:rsidRPr="00A21203" w:rsidRDefault="06236DDC" w:rsidP="03F7D833">
      <w:pPr>
        <w:spacing w:after="0" w:line="240" w:lineRule="auto"/>
        <w:rPr>
          <w:rFonts w:ascii="Montserrat" w:hAnsi="Montserrat"/>
          <w:color w:val="000000" w:themeColor="text1"/>
          <w:sz w:val="20"/>
          <w:szCs w:val="20"/>
        </w:rPr>
      </w:pPr>
      <w:r w:rsidRPr="00A21203">
        <w:rPr>
          <w:rFonts w:ascii="Montserrat" w:eastAsia="Century Gothic" w:hAnsi="Montserrat" w:cs="Century Gothic"/>
          <w:b/>
          <w:bCs/>
          <w:sz w:val="20"/>
          <w:szCs w:val="20"/>
        </w:rPr>
        <w:t xml:space="preserve"> </w:t>
      </w:r>
    </w:p>
    <w:p w14:paraId="7DD68585" w14:textId="52C3FFF0" w:rsidR="004E2F75" w:rsidRPr="00A21203" w:rsidRDefault="004E2F75" w:rsidP="00D91C24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sectPr w:rsidR="004E2F75" w:rsidRPr="00A21203" w:rsidSect="00192FB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313" w:right="1123" w:bottom="1195" w:left="1123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48E" w14:textId="77777777" w:rsidR="00B66C32" w:rsidRDefault="00B66C32">
      <w:pPr>
        <w:spacing w:after="0" w:line="240" w:lineRule="auto"/>
      </w:pPr>
      <w:r>
        <w:separator/>
      </w:r>
    </w:p>
  </w:endnote>
  <w:endnote w:type="continuationSeparator" w:id="0">
    <w:p w14:paraId="26D54E0E" w14:textId="77777777" w:rsidR="00B66C32" w:rsidRDefault="00B6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ABF51" w14:textId="77777777" w:rsidR="004E2F75" w:rsidRDefault="00000000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C63D" w14:textId="77777777" w:rsidR="00A21203" w:rsidRPr="00192FB8" w:rsidRDefault="00A21203" w:rsidP="00A21203">
    <w:pPr>
      <w:jc w:val="center"/>
      <w:rPr>
        <w:rFonts w:ascii="Avenir Next" w:hAnsi="Avenir Next"/>
        <w:color w:val="0070C0"/>
        <w:sz w:val="20"/>
        <w:szCs w:val="20"/>
        <w:lang w:val="de-DE"/>
      </w:rPr>
    </w:pPr>
    <w:r>
      <w:rPr>
        <w:rFonts w:ascii="Avenir Next" w:hAnsi="Avenir Next"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5FCDC" wp14:editId="48625093">
              <wp:simplePos x="0" y="0"/>
              <wp:positionH relativeFrom="column">
                <wp:posOffset>-8256</wp:posOffset>
              </wp:positionH>
              <wp:positionV relativeFrom="paragraph">
                <wp:posOffset>-164465</wp:posOffset>
              </wp:positionV>
              <wp:extent cx="6200775" cy="0"/>
              <wp:effectExtent l="0" t="0" r="9525" b="12700"/>
              <wp:wrapNone/>
              <wp:docPr id="5" name="Rechte verbindingslij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A1702" id="Rechte verbindingslijn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12.95pt" to="487.6pt,-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" strokecolor="#0070c0">
              <v:stroke joinstyle="miter"/>
            </v:line>
          </w:pict>
        </mc:Fallback>
      </mc:AlternateContent>
    </w:r>
    <w:proofErr w:type="spellStart"/>
    <w:r w:rsidRPr="4D8B367E">
      <w:rPr>
        <w:rFonts w:ascii="Avenir Next" w:hAnsi="Avenir Next"/>
        <w:color w:val="0070C0"/>
        <w:sz w:val="20"/>
        <w:szCs w:val="20"/>
        <w:lang w:val="de-DE"/>
      </w:rPr>
      <w:t>Hambakenwetering</w:t>
    </w:r>
    <w:proofErr w:type="spellEnd"/>
    <w:r w:rsidRPr="4D8B367E">
      <w:rPr>
        <w:rFonts w:ascii="Avenir Next" w:hAnsi="Avenir Next"/>
        <w:color w:val="0070C0"/>
        <w:sz w:val="20"/>
        <w:szCs w:val="20"/>
        <w:lang w:val="de-DE"/>
      </w:rPr>
      <w:t xml:space="preserve"> 15 | 5231 HDD | Den Bosch | 073 - 22 00 488 | algemeen@juvox.nl</w:t>
    </w:r>
  </w:p>
  <w:p w14:paraId="10431C69" w14:textId="2327A369" w:rsidR="6CCFD9ED" w:rsidRPr="00A21203" w:rsidRDefault="6CCFD9ED" w:rsidP="00A21203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4ED8" w14:textId="77777777" w:rsidR="00B66C32" w:rsidRDefault="00B66C32">
      <w:pPr>
        <w:spacing w:after="0" w:line="240" w:lineRule="auto"/>
      </w:pPr>
      <w:r>
        <w:separator/>
      </w:r>
    </w:p>
  </w:footnote>
  <w:footnote w:type="continuationSeparator" w:id="0">
    <w:p w14:paraId="3D6A3751" w14:textId="77777777" w:rsidR="00B66C32" w:rsidRDefault="00B66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6CCFD9ED" w14:paraId="77EB231E" w14:textId="77777777" w:rsidTr="6CCFD9ED">
      <w:trPr>
        <w:trHeight w:val="300"/>
      </w:trPr>
      <w:tc>
        <w:tcPr>
          <w:tcW w:w="3220" w:type="dxa"/>
        </w:tcPr>
        <w:p w14:paraId="77DD4C2C" w14:textId="109895B8" w:rsidR="6CCFD9ED" w:rsidRDefault="6CCFD9ED" w:rsidP="6CCFD9ED">
          <w:pPr>
            <w:pStyle w:val="Koptekst"/>
            <w:ind w:left="-115"/>
          </w:pPr>
        </w:p>
      </w:tc>
      <w:tc>
        <w:tcPr>
          <w:tcW w:w="3220" w:type="dxa"/>
        </w:tcPr>
        <w:p w14:paraId="6492E890" w14:textId="6AC2D8A3" w:rsidR="6CCFD9ED" w:rsidRDefault="6CCFD9ED" w:rsidP="6CCFD9ED">
          <w:pPr>
            <w:pStyle w:val="Koptekst"/>
            <w:jc w:val="center"/>
          </w:pPr>
        </w:p>
      </w:tc>
      <w:tc>
        <w:tcPr>
          <w:tcW w:w="3220" w:type="dxa"/>
        </w:tcPr>
        <w:p w14:paraId="351AAD27" w14:textId="7C59700D" w:rsidR="6CCFD9ED" w:rsidRDefault="6CCFD9ED" w:rsidP="6CCFD9ED">
          <w:pPr>
            <w:pStyle w:val="Koptekst"/>
            <w:ind w:right="-115"/>
            <w:jc w:val="right"/>
          </w:pPr>
        </w:p>
      </w:tc>
    </w:tr>
  </w:tbl>
  <w:p w14:paraId="4BE2E20A" w14:textId="48445685" w:rsidR="6CCFD9ED" w:rsidRDefault="6CCFD9ED" w:rsidP="6CCFD9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152" w14:textId="663DA49A" w:rsidR="00D91C24" w:rsidRPr="00192FB8" w:rsidRDefault="00A21203" w:rsidP="00192FB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088D3" wp14:editId="25415902">
          <wp:simplePos x="0" y="0"/>
          <wp:positionH relativeFrom="column">
            <wp:posOffset>375920</wp:posOffset>
          </wp:positionH>
          <wp:positionV relativeFrom="paragraph">
            <wp:posOffset>0</wp:posOffset>
          </wp:positionV>
          <wp:extent cx="5473700" cy="1727200"/>
          <wp:effectExtent l="0" t="0" r="0" b="0"/>
          <wp:wrapNone/>
          <wp:docPr id="14610561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056176" name="Graphic 14610561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A155F"/>
    <w:multiLevelType w:val="multilevel"/>
    <w:tmpl w:val="28C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720F8C"/>
    <w:multiLevelType w:val="multilevel"/>
    <w:tmpl w:val="52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787886">
    <w:abstractNumId w:val="9"/>
  </w:num>
  <w:num w:numId="2" w16cid:durableId="327834488">
    <w:abstractNumId w:val="7"/>
  </w:num>
  <w:num w:numId="3" w16cid:durableId="39675399">
    <w:abstractNumId w:val="6"/>
  </w:num>
  <w:num w:numId="4" w16cid:durableId="1928690197">
    <w:abstractNumId w:val="5"/>
  </w:num>
  <w:num w:numId="5" w16cid:durableId="859195785">
    <w:abstractNumId w:val="4"/>
  </w:num>
  <w:num w:numId="6" w16cid:durableId="1502701276">
    <w:abstractNumId w:val="8"/>
  </w:num>
  <w:num w:numId="7" w16cid:durableId="1995063986">
    <w:abstractNumId w:val="3"/>
  </w:num>
  <w:num w:numId="8" w16cid:durableId="1541085624">
    <w:abstractNumId w:val="2"/>
  </w:num>
  <w:num w:numId="9" w16cid:durableId="333802749">
    <w:abstractNumId w:val="1"/>
  </w:num>
  <w:num w:numId="10" w16cid:durableId="1424688248">
    <w:abstractNumId w:val="0"/>
  </w:num>
  <w:num w:numId="11" w16cid:durableId="1277521498">
    <w:abstractNumId w:val="10"/>
  </w:num>
  <w:num w:numId="12" w16cid:durableId="1227490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4A"/>
    <w:rsid w:val="0002558D"/>
    <w:rsid w:val="00050E4A"/>
    <w:rsid w:val="000976F8"/>
    <w:rsid w:val="00161DD3"/>
    <w:rsid w:val="00192FB8"/>
    <w:rsid w:val="0019779F"/>
    <w:rsid w:val="001C5D19"/>
    <w:rsid w:val="00202EFF"/>
    <w:rsid w:val="00284E3D"/>
    <w:rsid w:val="002962E9"/>
    <w:rsid w:val="002D6752"/>
    <w:rsid w:val="00342548"/>
    <w:rsid w:val="00376909"/>
    <w:rsid w:val="003A3E26"/>
    <w:rsid w:val="00434EBC"/>
    <w:rsid w:val="004351E9"/>
    <w:rsid w:val="004A063D"/>
    <w:rsid w:val="004C6528"/>
    <w:rsid w:val="004D7DD1"/>
    <w:rsid w:val="004E2F75"/>
    <w:rsid w:val="004F5F0A"/>
    <w:rsid w:val="0054762B"/>
    <w:rsid w:val="00554B7F"/>
    <w:rsid w:val="005E4BE7"/>
    <w:rsid w:val="00635227"/>
    <w:rsid w:val="00644ECC"/>
    <w:rsid w:val="006D3508"/>
    <w:rsid w:val="006D62EA"/>
    <w:rsid w:val="00762726"/>
    <w:rsid w:val="007E35B0"/>
    <w:rsid w:val="00891025"/>
    <w:rsid w:val="00A21203"/>
    <w:rsid w:val="00AC7674"/>
    <w:rsid w:val="00B66C32"/>
    <w:rsid w:val="00C46A34"/>
    <w:rsid w:val="00CA2E39"/>
    <w:rsid w:val="00CF58F2"/>
    <w:rsid w:val="00D24095"/>
    <w:rsid w:val="00D91C24"/>
    <w:rsid w:val="00E75D37"/>
    <w:rsid w:val="00F217C4"/>
    <w:rsid w:val="00F3581F"/>
    <w:rsid w:val="00F85CD0"/>
    <w:rsid w:val="03F7D833"/>
    <w:rsid w:val="06236DDC"/>
    <w:rsid w:val="6CCFD9ED"/>
    <w:rsid w:val="7F9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37DE"/>
  <w15:chartTrackingRefBased/>
  <w15:docId w15:val="{C4EED2D1-832D-1249-BF92-C44A06CF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34"/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atum">
    <w:name w:val="Date"/>
    <w:basedOn w:val="Standaard"/>
    <w:link w:val="DatumChar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ard"/>
    <w:link w:val="Titel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Kop1Char">
    <w:name w:val="Kop 1 Char"/>
    <w:basedOn w:val="Standaardalinea-lettertype"/>
    <w:link w:val="Kop1"/>
    <w:uiPriority w:val="9"/>
    <w:rPr>
      <w:b/>
      <w:spacing w:val="21"/>
      <w:sz w:val="26"/>
    </w:rPr>
  </w:style>
  <w:style w:type="paragraph" w:styleId="Koptekst">
    <w:name w:val="header"/>
    <w:basedOn w:val="Standaard"/>
    <w:link w:val="KoptekstChar"/>
    <w:uiPriority w:val="99"/>
    <w:unhideWhenUsed/>
    <w:qFormat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VoettekstChar">
    <w:name w:val="Voettekst Char"/>
    <w:basedOn w:val="Standaardalinea-lettertype"/>
    <w:link w:val="Voettekst"/>
    <w:uiPriority w:val="99"/>
    <w:rPr>
      <w:b/>
      <w:spacing w:val="21"/>
      <w:sz w:val="2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21"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aps/>
      <w:smallCaps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ard"/>
    <w:uiPriority w:val="2"/>
    <w:qFormat/>
    <w:pPr>
      <w:spacing w:after="920"/>
      <w:contextualSpacing/>
    </w:pPr>
  </w:style>
  <w:style w:type="character" w:styleId="Intensievebenadrukking">
    <w:name w:val="Intense Emphasis"/>
    <w:basedOn w:val="Standaardalinea-lettertype"/>
    <w:uiPriority w:val="21"/>
    <w:semiHidden/>
    <w:unhideWhenUsed/>
    <w:rPr>
      <w:b/>
      <w:i/>
      <w:iCs/>
      <w:color w:val="4B3A2E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B3A2E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Lijstalinea">
    <w:name w:val="List Paragraph"/>
    <w:basedOn w:val="Standaard"/>
    <w:uiPriority w:val="34"/>
    <w:semiHidden/>
    <w:unhideWhenUsed/>
    <w:qFormat/>
    <w:pPr>
      <w:ind w:left="216" w:hanging="216"/>
      <w:contextualSpacing/>
    </w:pPr>
  </w:style>
  <w:style w:type="character" w:customStyle="1" w:styleId="DatumChar">
    <w:name w:val="Datum Char"/>
    <w:basedOn w:val="Standaardalinea-lettertype"/>
    <w:link w:val="Datum"/>
    <w:uiPriority w:val="3"/>
    <w:rPr>
      <w:b/>
      <w:spacing w:val="21"/>
    </w:rPr>
  </w:style>
  <w:style w:type="paragraph" w:styleId="Handtekening">
    <w:name w:val="Signature"/>
    <w:basedOn w:val="Standaard"/>
    <w:link w:val="Handtekening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HandtekeningChar">
    <w:name w:val="Handtekening Char"/>
    <w:basedOn w:val="Standaardalinea-lettertype"/>
    <w:link w:val="Handtekening"/>
    <w:uiPriority w:val="7"/>
    <w:rPr>
      <w:b/>
      <w:spacing w:val="21"/>
    </w:rPr>
  </w:style>
  <w:style w:type="paragraph" w:styleId="Aanhef">
    <w:name w:val="Salutation"/>
    <w:basedOn w:val="Standaard"/>
    <w:next w:val="Standaard"/>
    <w:link w:val="Aanhef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ard"/>
    <w:link w:val="Naam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amChar">
    <w:name w:val="Naam Char"/>
    <w:basedOn w:val="Standaardalinea-lettertype"/>
    <w:link w:val="Naam"/>
    <w:uiPriority w:val="1"/>
    <w:rPr>
      <w:b/>
      <w:caps/>
      <w:spacing w:val="21"/>
      <w:sz w:val="36"/>
    </w:rPr>
  </w:style>
  <w:style w:type="paragraph" w:customStyle="1" w:styleId="Adres">
    <w:name w:val="Adres"/>
    <w:basedOn w:val="Standaard"/>
    <w:link w:val="AdresChar"/>
    <w:uiPriority w:val="4"/>
    <w:qFormat/>
    <w:pPr>
      <w:spacing w:line="240" w:lineRule="auto"/>
      <w:contextualSpacing/>
    </w:pPr>
  </w:style>
  <w:style w:type="character" w:customStyle="1" w:styleId="AdresChar">
    <w:name w:val="Adres Char"/>
    <w:basedOn w:val="Standaardalinea-lettertype"/>
    <w:link w:val="Adres"/>
    <w:uiPriority w:val="4"/>
  </w:style>
  <w:style w:type="character" w:customStyle="1" w:styleId="AanhefChar">
    <w:name w:val="Aanhef Char"/>
    <w:basedOn w:val="Standaardalinea-lettertype"/>
    <w:link w:val="Aanhef"/>
    <w:uiPriority w:val="5"/>
    <w:rPr>
      <w:b/>
      <w:spacing w:val="21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i/>
      <w:szCs w:val="24"/>
    </w:rPr>
  </w:style>
  <w:style w:type="character" w:styleId="Hyperlink">
    <w:name w:val="Hyperlink"/>
    <w:basedOn w:val="Standaardalinea-lettertype"/>
    <w:uiPriority w:val="99"/>
    <w:unhideWhenUsed/>
    <w:rsid w:val="006D62EA"/>
    <w:rPr>
      <w:color w:val="3D859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2E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62EA"/>
    <w:rPr>
      <w:color w:val="A65E82" w:themeColor="followed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gemeen@juvox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anthavandegoede/Library/Group%20Containers/UBF8T346G9.Office/User%20Content.localized/Templates.localized/Standaardbrief%20Juvox%20202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272c0-f97d-4d9b-a4a0-eba55d1a707e">
      <Terms xmlns="http://schemas.microsoft.com/office/infopath/2007/PartnerControls"/>
    </lcf76f155ced4ddcb4097134ff3c332f>
    <TaxCatchAll xmlns="763ba20c-3885-41c9-a36e-ba4586198d2f" xsi:nil="true"/>
    <Locatie xmlns="285272c0-f97d-4d9b-a4a0-eba55d1a70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3" ma:contentTypeDescription="Een nieuw document maken." ma:contentTypeScope="" ma:versionID="2ecf9d80bf7adc6e7159139968b5086d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12907530d835483bcd63e43fa75455a0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04C14-3834-4EBE-8505-562503881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A7B4B-21A3-4CFF-BF42-73A15683C98F}">
  <ds:schemaRefs>
    <ds:schemaRef ds:uri="http://schemas.microsoft.com/office/2006/metadata/properties"/>
    <ds:schemaRef ds:uri="http://schemas.microsoft.com/office/infopath/2007/PartnerControls"/>
    <ds:schemaRef ds:uri="285272c0-f97d-4d9b-a4a0-eba55d1a707e"/>
    <ds:schemaRef ds:uri="763ba20c-3885-41c9-a36e-ba4586198d2f"/>
  </ds:schemaRefs>
</ds:datastoreItem>
</file>

<file path=customXml/itemProps3.xml><?xml version="1.0" encoding="utf-8"?>
<ds:datastoreItem xmlns:ds="http://schemas.openxmlformats.org/officeDocument/2006/customXml" ds:itemID="{EC73B3C7-644A-4DAA-A8C0-B8D987CD2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272c0-f97d-4d9b-a4a0-eba55d1a707e"/>
    <ds:schemaRef ds:uri="763ba20c-3885-41c9-a36e-ba458619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Standaardbrief Juvox 2022.dotx</Template>
  <TotalTime>4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Velders</cp:lastModifiedBy>
  <cp:revision>2</cp:revision>
  <cp:lastPrinted>2023-02-07T10:17:00Z</cp:lastPrinted>
  <dcterms:created xsi:type="dcterms:W3CDTF">2026-07-20T13:01:00Z</dcterms:created>
  <dcterms:modified xsi:type="dcterms:W3CDTF">2026-07-20T13:01:00Z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0x01010050F55183A37A9A429282B9F8FE03A2F9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